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95C7" w14:textId="689D538E" w:rsidR="008A0A4F" w:rsidRPr="008967BB" w:rsidRDefault="008967BB" w:rsidP="008A0A4F">
      <w:pPr>
        <w:pStyle w:val="Title"/>
        <w:spacing w:line="276" w:lineRule="auto"/>
        <w:rPr>
          <w:rFonts w:ascii="Aptos" w:hAnsi="Aptos" w:cs="ADLaM Display"/>
          <w:b/>
          <w:bCs/>
          <w:color w:val="E06B08" w:themeColor="accent6" w:themeShade="BF"/>
          <w:sz w:val="60"/>
          <w:szCs w:val="6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60474BF6" wp14:editId="749B5C24">
                <wp:simplePos x="0" y="0"/>
                <wp:positionH relativeFrom="column">
                  <wp:posOffset>1440180</wp:posOffset>
                </wp:positionH>
                <wp:positionV relativeFrom="paragraph">
                  <wp:posOffset>373380</wp:posOffset>
                </wp:positionV>
                <wp:extent cx="3451860" cy="281940"/>
                <wp:effectExtent l="0" t="0" r="0" b="3810"/>
                <wp:wrapNone/>
                <wp:docPr id="245261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BE6A" w14:textId="23DAA7A2" w:rsidR="00100D16" w:rsidRPr="00100D16" w:rsidRDefault="00100D16" w:rsidP="00100D16">
                            <w:pPr>
                              <w:spacing w:after="80"/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0D16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STOP MOTION ANIMATOR / FILMMAKER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74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4pt;margin-top:29.4pt;width:271.8pt;height:22.2pt;z-index:2516602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" stroked="f">
                <v:textbox>
                  <w:txbxContent>
                    <w:p w14:paraId="2A9FBE6A" w14:textId="23DAA7A2" w:rsidR="00100D16" w:rsidRPr="00100D16" w:rsidRDefault="00100D16" w:rsidP="00100D16">
                      <w:pPr>
                        <w:spacing w:after="80"/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100D16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STOP MOTION ANIMATOR / FILMMAKER </w:t>
                      </w:r>
                    </w:p>
                  </w:txbxContent>
                </v:textbox>
              </v:shape>
            </w:pict>
          </mc:Fallback>
        </mc:AlternateContent>
      </w:r>
      <w:r w:rsidR="00B90B26">
        <w:rPr>
          <w:noProof/>
          <w:color w:val="E06B08" w:themeColor="accent6" w:themeShade="BF"/>
          <w:sz w:val="72"/>
          <w:szCs w:val="72"/>
          <w:lang w:val="en-GB"/>
        </w:rPr>
        <w:drawing>
          <wp:anchor distT="0" distB="0" distL="114300" distR="114300" simplePos="0" relativeHeight="251698182" behindDoc="0" locked="0" layoutInCell="1" allowOverlap="1" wp14:anchorId="043A162F" wp14:editId="769B6EDC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173480" cy="1173480"/>
            <wp:effectExtent l="0" t="0" r="7620" b="7620"/>
            <wp:wrapNone/>
            <wp:docPr id="65830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0743" name="Picture 658307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5F3">
        <w:rPr>
          <w:color w:val="E06B08" w:themeColor="accent6" w:themeShade="BF"/>
          <w:sz w:val="72"/>
          <w:szCs w:val="72"/>
          <w:lang w:val="en-GB"/>
        </w:rPr>
        <w:t xml:space="preserve">                </w:t>
      </w:r>
      <w:r w:rsidR="00F44A11" w:rsidRPr="008967BB">
        <w:rPr>
          <w:rFonts w:ascii="Aptos" w:hAnsi="Aptos" w:cs="ADLaM Display"/>
          <w:b/>
          <w:bCs/>
          <w:color w:val="E06B08" w:themeColor="accent6" w:themeShade="BF"/>
          <w:sz w:val="60"/>
          <w:szCs w:val="60"/>
          <w:lang w:val="en-GB"/>
        </w:rPr>
        <w:t>LUKE FRANGESKO</w:t>
      </w:r>
      <w:r w:rsidR="008A0A4F" w:rsidRPr="008967BB">
        <w:rPr>
          <w:rFonts w:ascii="Aptos" w:hAnsi="Aptos" w:cs="ADLaM Display"/>
          <w:b/>
          <w:bCs/>
          <w:color w:val="E06B08" w:themeColor="accent6" w:themeShade="BF"/>
          <w:sz w:val="60"/>
          <w:szCs w:val="60"/>
          <w:lang w:val="en-GB"/>
        </w:rPr>
        <w:t>U</w:t>
      </w:r>
    </w:p>
    <w:p w14:paraId="7FE1A2F5" w14:textId="5C31A833" w:rsidR="00423FE6" w:rsidRPr="007A51CA" w:rsidRDefault="00DC29AD" w:rsidP="007A51CA">
      <w:pPr>
        <w:pStyle w:val="Title"/>
        <w:spacing w:line="276" w:lineRule="auto"/>
        <w:rPr>
          <w:rFonts w:ascii="Aptos" w:hAnsi="Aptos" w:cs="ADLaM Display"/>
          <w:b/>
          <w:bCs/>
          <w:color w:val="E06B08" w:themeColor="accent6" w:themeShade="BF"/>
          <w:sz w:val="72"/>
          <w:szCs w:val="72"/>
          <w:lang w:val="en-GB"/>
        </w:rPr>
      </w:pPr>
      <w:r>
        <w:rPr>
          <w:b/>
          <w:bCs/>
          <w:noProof/>
        </w:rPr>
        <w:drawing>
          <wp:anchor distT="0" distB="0" distL="114300" distR="114300" simplePos="0" relativeHeight="251702278" behindDoc="0" locked="0" layoutInCell="1" allowOverlap="1" wp14:anchorId="4728E978" wp14:editId="73D99804">
            <wp:simplePos x="0" y="0"/>
            <wp:positionH relativeFrom="margin">
              <wp:posOffset>7620</wp:posOffset>
            </wp:positionH>
            <wp:positionV relativeFrom="paragraph">
              <wp:posOffset>4273550</wp:posOffset>
            </wp:positionV>
            <wp:extent cx="2042160" cy="106680"/>
            <wp:effectExtent l="0" t="0" r="0" b="7620"/>
            <wp:wrapSquare wrapText="bothSides"/>
            <wp:docPr id="623452238" name="Picture 8" descr="A black and orang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74497" name="Picture 8" descr="A black and orange 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21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700230" behindDoc="0" locked="0" layoutInCell="1" allowOverlap="1" wp14:anchorId="0DD58AD5" wp14:editId="64F0B423">
            <wp:simplePos x="0" y="0"/>
            <wp:positionH relativeFrom="margin">
              <wp:posOffset>7620</wp:posOffset>
            </wp:positionH>
            <wp:positionV relativeFrom="paragraph">
              <wp:posOffset>4006850</wp:posOffset>
            </wp:positionV>
            <wp:extent cx="2042160" cy="106680"/>
            <wp:effectExtent l="0" t="0" r="0" b="7620"/>
            <wp:wrapSquare wrapText="bothSides"/>
            <wp:docPr id="937799089" name="Picture 8" descr="A black and orang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74497" name="Picture 8" descr="A black and orange 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21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2582" behindDoc="0" locked="0" layoutInCell="1" allowOverlap="1" wp14:anchorId="4660A84A" wp14:editId="0F672631">
            <wp:simplePos x="0" y="0"/>
            <wp:positionH relativeFrom="margin">
              <wp:posOffset>0</wp:posOffset>
            </wp:positionH>
            <wp:positionV relativeFrom="paragraph">
              <wp:posOffset>3764280</wp:posOffset>
            </wp:positionV>
            <wp:extent cx="2042160" cy="106680"/>
            <wp:effectExtent l="0" t="0" r="0" b="7620"/>
            <wp:wrapSquare wrapText="bothSides"/>
            <wp:docPr id="1277061814" name="Picture 8" descr="A black and orang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74497" name="Picture 8" descr="A black and orange 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21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E14" w:rsidRPr="00A64280">
        <w:rPr>
          <w:noProof/>
        </w:rPr>
        <mc:AlternateContent>
          <mc:Choice Requires="wps">
            <w:drawing>
              <wp:anchor distT="45720" distB="45720" distL="114300" distR="114300" simplePos="0" relativeHeight="251688966" behindDoc="0" locked="0" layoutInCell="1" allowOverlap="1" wp14:anchorId="77723618" wp14:editId="780E9918">
                <wp:simplePos x="0" y="0"/>
                <wp:positionH relativeFrom="margin">
                  <wp:align>left</wp:align>
                </wp:positionH>
                <wp:positionV relativeFrom="paragraph">
                  <wp:posOffset>6216650</wp:posOffset>
                </wp:positionV>
                <wp:extent cx="2522220" cy="2385060"/>
                <wp:effectExtent l="0" t="0" r="0" b="0"/>
                <wp:wrapSquare wrapText="bothSides"/>
                <wp:docPr id="1369099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DEE0" w14:textId="23919EF0" w:rsidR="00594EE5" w:rsidRPr="006F4739" w:rsidRDefault="007A51CA" w:rsidP="0018373B">
                            <w:pPr>
                              <w:spacing w:line="360" w:lineRule="auto"/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4739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  <w:p w14:paraId="0217729F" w14:textId="5E9991D6" w:rsidR="00672058" w:rsidRPr="00540F8D" w:rsidRDefault="00672058" w:rsidP="00E33FB7">
                            <w:pPr>
                              <w:spacing w:after="20" w:line="360" w:lineRule="auto"/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  <w:r w:rsidRPr="00540F8D"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  <w:t>LOCO LONDON COMEDY FES</w:t>
                            </w:r>
                            <w:r w:rsidR="002B0E60" w:rsidRPr="00540F8D"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  <w:t>TIVAL 2020</w:t>
                            </w:r>
                          </w:p>
                          <w:p w14:paraId="7172D1CF" w14:textId="5C135210" w:rsidR="00540F8D" w:rsidRDefault="00E33FB7" w:rsidP="00540F8D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I’M GOING TO SPACE</w:t>
                            </w:r>
                            <w:r w:rsidR="005233B8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!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 xml:space="preserve"> – dir. LUKE FRANGESKOU (2019)</w:t>
                            </w:r>
                          </w:p>
                          <w:p w14:paraId="5CE7EC55" w14:textId="4B4017D8" w:rsidR="00540F8D" w:rsidRDefault="00D271CA" w:rsidP="00540F8D">
                            <w:pPr>
                              <w:spacing w:after="20"/>
                              <w:rPr>
                                <w:rFonts w:ascii="Aptos" w:hAnsi="Aptos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lang w:val="en-GB"/>
                              </w:rPr>
                              <w:t>L</w:t>
                            </w:r>
                            <w:r w:rsidR="00D671A0">
                              <w:rPr>
                                <w:rFonts w:ascii="Aptos" w:hAnsi="Aptos"/>
                                <w:lang w:val="en-GB"/>
                              </w:rPr>
                              <w:t xml:space="preserve">OCO Mindseye Discovery Award for </w:t>
                            </w:r>
                            <w:r w:rsidR="008E34B1">
                              <w:rPr>
                                <w:rFonts w:ascii="Aptos" w:hAnsi="Aptos"/>
                                <w:lang w:val="en-GB"/>
                              </w:rPr>
                              <w:t>Best Short Film 2020</w:t>
                            </w:r>
                            <w:r w:rsidR="00E33FB7">
                              <w:rPr>
                                <w:rFonts w:ascii="Aptos" w:hAnsi="Aptos"/>
                                <w:lang w:val="en-GB"/>
                              </w:rPr>
                              <w:t>.</w:t>
                            </w:r>
                          </w:p>
                          <w:p w14:paraId="1F383603" w14:textId="77777777" w:rsidR="00F0379D" w:rsidRDefault="00F0379D" w:rsidP="00BB79CB">
                            <w:pPr>
                              <w:spacing w:after="20" w:line="360" w:lineRule="auto"/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F978FAE" w14:textId="7106715F" w:rsidR="00BB79CB" w:rsidRDefault="00BB79CB" w:rsidP="00BB79CB">
                            <w:pPr>
                              <w:spacing w:after="20" w:line="360" w:lineRule="auto"/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  <w:t>COMEDY SHORTS AWARDS</w:t>
                            </w:r>
                            <w:r w:rsidRPr="00540F8D"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  <w:t xml:space="preserve"> 202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  <w:t>4</w:t>
                            </w:r>
                          </w:p>
                          <w:p w14:paraId="35D37E82" w14:textId="41A3E0FE" w:rsidR="00BB79CB" w:rsidRPr="001A6C9B" w:rsidRDefault="00BB79CB" w:rsidP="00BB79CB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</w:pPr>
                            <w:r w:rsidRPr="008D1059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 xml:space="preserve">CHEF GUSTAV – dir. </w:t>
                            </w:r>
                            <w:r w:rsidRPr="001A6C9B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LUKE FRANGESKOU (2023)</w:t>
                            </w:r>
                          </w:p>
                          <w:p w14:paraId="0B1E61F9" w14:textId="6944C35B" w:rsidR="001A6C9B" w:rsidRDefault="001A6C9B" w:rsidP="001A6C9B">
                            <w:pPr>
                              <w:spacing w:after="20"/>
                              <w:rPr>
                                <w:rFonts w:ascii="Aptos" w:hAnsi="Aptos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lang w:val="en-GB"/>
                              </w:rPr>
                              <w:t>Best Sound.</w:t>
                            </w:r>
                          </w:p>
                          <w:p w14:paraId="013A54CA" w14:textId="77777777" w:rsidR="00BB79CB" w:rsidRPr="001A6C9B" w:rsidRDefault="00BB79CB" w:rsidP="00BB79CB">
                            <w:pPr>
                              <w:spacing w:after="20" w:line="360" w:lineRule="auto"/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3D880EE" w14:textId="77777777" w:rsidR="00BB79CB" w:rsidRPr="001A6C9B" w:rsidRDefault="00BB79CB" w:rsidP="00540F8D">
                            <w:pPr>
                              <w:spacing w:after="20"/>
                              <w:rPr>
                                <w:rFonts w:ascii="Aptos" w:hAnsi="Aptos"/>
                                <w:lang w:val="en-GB"/>
                              </w:rPr>
                            </w:pPr>
                          </w:p>
                          <w:p w14:paraId="7E42071D" w14:textId="77777777" w:rsidR="006A01B0" w:rsidRPr="001A6C9B" w:rsidRDefault="006A01B0" w:rsidP="00540F8D">
                            <w:pPr>
                              <w:spacing w:after="20"/>
                              <w:rPr>
                                <w:rFonts w:ascii="Aptos" w:hAnsi="Aptos"/>
                                <w:lang w:val="en-GB"/>
                              </w:rPr>
                            </w:pPr>
                          </w:p>
                          <w:p w14:paraId="6A5FBFE7" w14:textId="77777777" w:rsidR="006A01B0" w:rsidRPr="001A6C9B" w:rsidRDefault="006A01B0" w:rsidP="00540F8D">
                            <w:pPr>
                              <w:spacing w:after="20"/>
                              <w:rPr>
                                <w:rFonts w:ascii="Aptos" w:hAnsi="Aptos"/>
                                <w:lang w:val="en-GB"/>
                              </w:rPr>
                            </w:pPr>
                          </w:p>
                          <w:p w14:paraId="32FE287C" w14:textId="77777777" w:rsidR="004409D3" w:rsidRPr="001A6C9B" w:rsidRDefault="004409D3" w:rsidP="00540F8D">
                            <w:pPr>
                              <w:spacing w:after="20"/>
                              <w:rPr>
                                <w:rFonts w:ascii="Aptos" w:hAnsi="Aptos"/>
                                <w:lang w:val="en-GB"/>
                              </w:rPr>
                            </w:pPr>
                          </w:p>
                          <w:p w14:paraId="32C74A38" w14:textId="77777777" w:rsidR="004409D3" w:rsidRPr="001A6C9B" w:rsidRDefault="004409D3" w:rsidP="00540F8D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991ADA6" w14:textId="77777777" w:rsidR="00594EE5" w:rsidRPr="001A6C9B" w:rsidRDefault="00594EE5" w:rsidP="00594EE5">
                            <w:pPr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24BF7C72" w14:textId="77777777" w:rsidR="00594EE5" w:rsidRPr="001A6C9B" w:rsidRDefault="00594EE5" w:rsidP="00594EE5">
                            <w:pPr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115D9AF" w14:textId="77777777" w:rsidR="00594EE5" w:rsidRPr="001A6C9B" w:rsidRDefault="00594EE5" w:rsidP="00594EE5">
                            <w:pPr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E4CF83A" w14:textId="77777777" w:rsidR="00594EE5" w:rsidRPr="001A6C9B" w:rsidRDefault="00594EE5" w:rsidP="00594EE5">
                            <w:pPr>
                              <w:spacing w:after="60" w:line="240" w:lineRule="auto"/>
                              <w:rPr>
                                <w:lang w:val="en-GB"/>
                              </w:rPr>
                            </w:pPr>
                          </w:p>
                          <w:p w14:paraId="09DB80E5" w14:textId="77777777" w:rsidR="00594EE5" w:rsidRPr="001A6C9B" w:rsidRDefault="00594EE5" w:rsidP="00594EE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236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89.5pt;width:198.6pt;height:187.8pt;z-index:25168896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uIDw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" stroked="f">
                <v:textbox>
                  <w:txbxContent>
                    <w:p w14:paraId="6DBEDEE0" w14:textId="23919EF0" w:rsidR="00594EE5" w:rsidRPr="006F4739" w:rsidRDefault="007A51CA" w:rsidP="0018373B">
                      <w:pPr>
                        <w:spacing w:line="360" w:lineRule="auto"/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</w:pPr>
                      <w:r w:rsidRPr="006F4739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  <w:t>AWARDS</w:t>
                      </w:r>
                    </w:p>
                    <w:p w14:paraId="0217729F" w14:textId="5E9991D6" w:rsidR="00672058" w:rsidRPr="00540F8D" w:rsidRDefault="00672058" w:rsidP="00E33FB7">
                      <w:pPr>
                        <w:spacing w:after="20" w:line="360" w:lineRule="auto"/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  <w:r w:rsidRPr="00540F8D">
                        <w:rPr>
                          <w:rFonts w:ascii="Aptos" w:hAnsi="Aptos"/>
                          <w:b/>
                          <w:bCs/>
                          <w:lang w:val="en-GB"/>
                        </w:rPr>
                        <w:t>LOCO LONDON COMEDY FES</w:t>
                      </w:r>
                      <w:r w:rsidR="002B0E60" w:rsidRPr="00540F8D">
                        <w:rPr>
                          <w:rFonts w:ascii="Aptos" w:hAnsi="Aptos"/>
                          <w:b/>
                          <w:bCs/>
                          <w:lang w:val="en-GB"/>
                        </w:rPr>
                        <w:t>TIVAL 2020</w:t>
                      </w:r>
                    </w:p>
                    <w:p w14:paraId="7172D1CF" w14:textId="5C135210" w:rsidR="00540F8D" w:rsidRDefault="00E33FB7" w:rsidP="00540F8D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I’M GOING TO SPACE</w:t>
                      </w:r>
                      <w:r w:rsidR="005233B8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!</w:t>
                      </w: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 xml:space="preserve"> – dir. LUKE FRANGESKOU (2019)</w:t>
                      </w:r>
                    </w:p>
                    <w:p w14:paraId="5CE7EC55" w14:textId="4B4017D8" w:rsidR="00540F8D" w:rsidRDefault="00D271CA" w:rsidP="00540F8D">
                      <w:pPr>
                        <w:spacing w:after="20"/>
                        <w:rPr>
                          <w:rFonts w:ascii="Aptos" w:hAnsi="Aptos"/>
                          <w:lang w:val="en-GB"/>
                        </w:rPr>
                      </w:pPr>
                      <w:r>
                        <w:rPr>
                          <w:rFonts w:ascii="Aptos" w:hAnsi="Aptos"/>
                          <w:lang w:val="en-GB"/>
                        </w:rPr>
                        <w:t>L</w:t>
                      </w:r>
                      <w:r w:rsidR="00D671A0">
                        <w:rPr>
                          <w:rFonts w:ascii="Aptos" w:hAnsi="Aptos"/>
                          <w:lang w:val="en-GB"/>
                        </w:rPr>
                        <w:t xml:space="preserve">OCO Mindseye Discovery Award for </w:t>
                      </w:r>
                      <w:r w:rsidR="008E34B1">
                        <w:rPr>
                          <w:rFonts w:ascii="Aptos" w:hAnsi="Aptos"/>
                          <w:lang w:val="en-GB"/>
                        </w:rPr>
                        <w:t>Best Short Film 2020</w:t>
                      </w:r>
                      <w:r w:rsidR="00E33FB7">
                        <w:rPr>
                          <w:rFonts w:ascii="Aptos" w:hAnsi="Aptos"/>
                          <w:lang w:val="en-GB"/>
                        </w:rPr>
                        <w:t>.</w:t>
                      </w:r>
                    </w:p>
                    <w:p w14:paraId="1F383603" w14:textId="77777777" w:rsidR="00F0379D" w:rsidRDefault="00F0379D" w:rsidP="00BB79CB">
                      <w:pPr>
                        <w:spacing w:after="20" w:line="360" w:lineRule="auto"/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</w:p>
                    <w:p w14:paraId="6F978FAE" w14:textId="7106715F" w:rsidR="00BB79CB" w:rsidRDefault="00BB79CB" w:rsidP="00BB79CB">
                      <w:pPr>
                        <w:spacing w:after="20" w:line="360" w:lineRule="auto"/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lang w:val="en-GB"/>
                        </w:rPr>
                        <w:t>COMEDY SHORTS AWARDS</w:t>
                      </w:r>
                      <w:r w:rsidRPr="00540F8D">
                        <w:rPr>
                          <w:rFonts w:ascii="Aptos" w:hAnsi="Aptos"/>
                          <w:b/>
                          <w:bCs/>
                          <w:lang w:val="en-GB"/>
                        </w:rPr>
                        <w:t xml:space="preserve"> 202</w:t>
                      </w:r>
                      <w:r>
                        <w:rPr>
                          <w:rFonts w:ascii="Aptos" w:hAnsi="Aptos"/>
                          <w:b/>
                          <w:bCs/>
                          <w:lang w:val="en-GB"/>
                        </w:rPr>
                        <w:t>4</w:t>
                      </w:r>
                    </w:p>
                    <w:p w14:paraId="35D37E82" w14:textId="41A3E0FE" w:rsidR="00BB79CB" w:rsidRPr="001A6C9B" w:rsidRDefault="00BB79CB" w:rsidP="00BB79CB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</w:pPr>
                      <w:r w:rsidRPr="008D1059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 xml:space="preserve">CHEF GUSTAV – dir. </w:t>
                      </w:r>
                      <w:r w:rsidRPr="001A6C9B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LUKE FRANGESKOU (2023)</w:t>
                      </w:r>
                    </w:p>
                    <w:p w14:paraId="0B1E61F9" w14:textId="6944C35B" w:rsidR="001A6C9B" w:rsidRDefault="001A6C9B" w:rsidP="001A6C9B">
                      <w:pPr>
                        <w:spacing w:after="20"/>
                        <w:rPr>
                          <w:rFonts w:ascii="Aptos" w:hAnsi="Aptos"/>
                          <w:lang w:val="en-GB"/>
                        </w:rPr>
                      </w:pPr>
                      <w:r>
                        <w:rPr>
                          <w:rFonts w:ascii="Aptos" w:hAnsi="Aptos"/>
                          <w:lang w:val="en-GB"/>
                        </w:rPr>
                        <w:t>Best Sound.</w:t>
                      </w:r>
                    </w:p>
                    <w:p w14:paraId="013A54CA" w14:textId="77777777" w:rsidR="00BB79CB" w:rsidRPr="001A6C9B" w:rsidRDefault="00BB79CB" w:rsidP="00BB79CB">
                      <w:pPr>
                        <w:spacing w:after="20" w:line="360" w:lineRule="auto"/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</w:p>
                    <w:p w14:paraId="43D880EE" w14:textId="77777777" w:rsidR="00BB79CB" w:rsidRPr="001A6C9B" w:rsidRDefault="00BB79CB" w:rsidP="00540F8D">
                      <w:pPr>
                        <w:spacing w:after="20"/>
                        <w:rPr>
                          <w:rFonts w:ascii="Aptos" w:hAnsi="Aptos"/>
                          <w:lang w:val="en-GB"/>
                        </w:rPr>
                      </w:pPr>
                    </w:p>
                    <w:p w14:paraId="7E42071D" w14:textId="77777777" w:rsidR="006A01B0" w:rsidRPr="001A6C9B" w:rsidRDefault="006A01B0" w:rsidP="00540F8D">
                      <w:pPr>
                        <w:spacing w:after="20"/>
                        <w:rPr>
                          <w:rFonts w:ascii="Aptos" w:hAnsi="Aptos"/>
                          <w:lang w:val="en-GB"/>
                        </w:rPr>
                      </w:pPr>
                    </w:p>
                    <w:p w14:paraId="6A5FBFE7" w14:textId="77777777" w:rsidR="006A01B0" w:rsidRPr="001A6C9B" w:rsidRDefault="006A01B0" w:rsidP="00540F8D">
                      <w:pPr>
                        <w:spacing w:after="20"/>
                        <w:rPr>
                          <w:rFonts w:ascii="Aptos" w:hAnsi="Aptos"/>
                          <w:lang w:val="en-GB"/>
                        </w:rPr>
                      </w:pPr>
                    </w:p>
                    <w:p w14:paraId="32FE287C" w14:textId="77777777" w:rsidR="004409D3" w:rsidRPr="001A6C9B" w:rsidRDefault="004409D3" w:rsidP="00540F8D">
                      <w:pPr>
                        <w:spacing w:after="20"/>
                        <w:rPr>
                          <w:rFonts w:ascii="Aptos" w:hAnsi="Aptos"/>
                          <w:lang w:val="en-GB"/>
                        </w:rPr>
                      </w:pPr>
                    </w:p>
                    <w:p w14:paraId="32C74A38" w14:textId="77777777" w:rsidR="004409D3" w:rsidRPr="001A6C9B" w:rsidRDefault="004409D3" w:rsidP="00540F8D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</w:p>
                    <w:p w14:paraId="3991ADA6" w14:textId="77777777" w:rsidR="00594EE5" w:rsidRPr="001A6C9B" w:rsidRDefault="00594EE5" w:rsidP="00594EE5">
                      <w:pPr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</w:p>
                    <w:p w14:paraId="24BF7C72" w14:textId="77777777" w:rsidR="00594EE5" w:rsidRPr="001A6C9B" w:rsidRDefault="00594EE5" w:rsidP="00594EE5">
                      <w:pPr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</w:p>
                    <w:p w14:paraId="6115D9AF" w14:textId="77777777" w:rsidR="00594EE5" w:rsidRPr="001A6C9B" w:rsidRDefault="00594EE5" w:rsidP="00594EE5">
                      <w:pPr>
                        <w:rPr>
                          <w:rFonts w:ascii="Aptos" w:hAnsi="Aptos"/>
                          <w:b/>
                          <w:bCs/>
                          <w:lang w:val="en-GB"/>
                        </w:rPr>
                      </w:pPr>
                    </w:p>
                    <w:p w14:paraId="1E4CF83A" w14:textId="77777777" w:rsidR="00594EE5" w:rsidRPr="001A6C9B" w:rsidRDefault="00594EE5" w:rsidP="00594EE5">
                      <w:pPr>
                        <w:spacing w:after="60" w:line="240" w:lineRule="auto"/>
                        <w:rPr>
                          <w:lang w:val="en-GB"/>
                        </w:rPr>
                      </w:pPr>
                    </w:p>
                    <w:p w14:paraId="09DB80E5" w14:textId="77777777" w:rsidR="00594EE5" w:rsidRPr="001A6C9B" w:rsidRDefault="00594EE5" w:rsidP="00594EE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E14">
        <w:rPr>
          <w:noProof/>
        </w:rPr>
        <mc:AlternateContent>
          <mc:Choice Requires="wps">
            <w:drawing>
              <wp:anchor distT="0" distB="0" distL="114300" distR="114300" simplePos="0" relativeHeight="251697158" behindDoc="0" locked="0" layoutInCell="1" allowOverlap="1" wp14:anchorId="7F965C74" wp14:editId="57358E31">
                <wp:simplePos x="0" y="0"/>
                <wp:positionH relativeFrom="margin">
                  <wp:align>left</wp:align>
                </wp:positionH>
                <wp:positionV relativeFrom="paragraph">
                  <wp:posOffset>6521450</wp:posOffset>
                </wp:positionV>
                <wp:extent cx="2432050" cy="0"/>
                <wp:effectExtent l="0" t="0" r="0" b="0"/>
                <wp:wrapNone/>
                <wp:docPr id="200401613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02E02" id="Straight Connector 16" o:spid="_x0000_s1026" style="position:absolute;z-index:25169715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13.5pt" to="191.5pt,5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" strokecolor="#e06b08 [2409]" strokeweight=".5pt">
                <v:stroke joinstyle="miter"/>
                <w10:wrap anchorx="margin"/>
              </v:line>
            </w:pict>
          </mc:Fallback>
        </mc:AlternateContent>
      </w:r>
      <w:r w:rsidR="00F0512A">
        <w:rPr>
          <w:noProof/>
        </w:rPr>
        <mc:AlternateContent>
          <mc:Choice Requires="wps">
            <w:drawing>
              <wp:anchor distT="0" distB="0" distL="114300" distR="114300" simplePos="0" relativeHeight="251695110" behindDoc="0" locked="0" layoutInCell="1" allowOverlap="1" wp14:anchorId="2256D089" wp14:editId="66888A48">
                <wp:simplePos x="0" y="0"/>
                <wp:positionH relativeFrom="margin">
                  <wp:posOffset>57150</wp:posOffset>
                </wp:positionH>
                <wp:positionV relativeFrom="paragraph">
                  <wp:posOffset>5296535</wp:posOffset>
                </wp:positionV>
                <wp:extent cx="2432050" cy="0"/>
                <wp:effectExtent l="0" t="0" r="0" b="0"/>
                <wp:wrapNone/>
                <wp:docPr id="188000874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22419" id="Straight Connector 16" o:spid="_x0000_s1026" style="position:absolute;z-index:2516951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417.05pt" to="196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" strokecolor="#e06b08 [2409]" strokeweight=".5pt">
                <v:stroke joinstyle="miter"/>
                <w10:wrap anchorx="margin"/>
              </v:line>
            </w:pict>
          </mc:Fallback>
        </mc:AlternateContent>
      </w:r>
      <w:r w:rsidR="00F0512A" w:rsidRPr="00A64280">
        <w:rPr>
          <w:noProof/>
        </w:rPr>
        <mc:AlternateContent>
          <mc:Choice Requires="wps">
            <w:drawing>
              <wp:anchor distT="45720" distB="45720" distL="114300" distR="114300" simplePos="0" relativeHeight="251662342" behindDoc="0" locked="0" layoutInCell="1" allowOverlap="1" wp14:anchorId="38D5D58D" wp14:editId="1F2DCEB0">
                <wp:simplePos x="0" y="0"/>
                <wp:positionH relativeFrom="margin">
                  <wp:posOffset>0</wp:posOffset>
                </wp:positionH>
                <wp:positionV relativeFrom="paragraph">
                  <wp:posOffset>4982845</wp:posOffset>
                </wp:positionV>
                <wp:extent cx="2423160" cy="1371600"/>
                <wp:effectExtent l="0" t="0" r="0" b="0"/>
                <wp:wrapSquare wrapText="bothSides"/>
                <wp:docPr id="1598132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70BB" w14:textId="4D54CFD9" w:rsidR="00895BCD" w:rsidRPr="009445CC" w:rsidRDefault="008123AB" w:rsidP="0018373B">
                            <w:pPr>
                              <w:spacing w:line="360" w:lineRule="auto"/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5CC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  <w:t>HOBBIES AND INTERESTS</w:t>
                            </w:r>
                          </w:p>
                          <w:p w14:paraId="32CA9891" w14:textId="032104BF" w:rsidR="00C9400C" w:rsidRDefault="00C9400C" w:rsidP="0018373B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502207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D</w:t>
                            </w:r>
                            <w:r w:rsidR="006F4739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RAWING</w:t>
                            </w:r>
                          </w:p>
                          <w:p w14:paraId="31561B2A" w14:textId="311071D8" w:rsidR="00B2066A" w:rsidRPr="00502207" w:rsidRDefault="00B2066A" w:rsidP="0018373B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PAINTING</w:t>
                            </w:r>
                          </w:p>
                          <w:p w14:paraId="577E210A" w14:textId="60E8480B" w:rsidR="00C9400C" w:rsidRDefault="00C9400C" w:rsidP="0018373B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502207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P</w:t>
                            </w:r>
                            <w:r w:rsidR="006F4739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HOTOGRAPHY</w:t>
                            </w:r>
                          </w:p>
                          <w:p w14:paraId="27C74969" w14:textId="27CB1CD3" w:rsidR="00B2066A" w:rsidRDefault="00B2066A" w:rsidP="0018373B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CHARACTER DESIGN</w:t>
                            </w:r>
                            <w:r w:rsidR="00C6439C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ING</w:t>
                            </w:r>
                          </w:p>
                          <w:p w14:paraId="33A3C70B" w14:textId="77777777" w:rsidR="00B2066A" w:rsidRDefault="00B2066A" w:rsidP="0018373B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</w:p>
                          <w:p w14:paraId="5E797D81" w14:textId="77777777" w:rsidR="00B90B26" w:rsidRPr="00502207" w:rsidRDefault="00B90B26" w:rsidP="0018373B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</w:p>
                          <w:p w14:paraId="0C0BF30D" w14:textId="77777777" w:rsidR="00C9400C" w:rsidRDefault="00C9400C" w:rsidP="00895BCD">
                            <w:pPr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</w:p>
                          <w:p w14:paraId="443590A3" w14:textId="77777777" w:rsidR="00895BCD" w:rsidRDefault="00895BCD" w:rsidP="00895BCD">
                            <w:pPr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</w:p>
                          <w:p w14:paraId="3FFF9E53" w14:textId="77777777" w:rsidR="00895BCD" w:rsidRPr="00F44A11" w:rsidRDefault="00895BCD" w:rsidP="00895BCD">
                            <w:pPr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</w:p>
                          <w:p w14:paraId="5882EE72" w14:textId="77777777" w:rsidR="00895BCD" w:rsidRPr="0003637F" w:rsidRDefault="00895BCD" w:rsidP="00895BCD">
                            <w:pPr>
                              <w:spacing w:after="60" w:line="240" w:lineRule="auto"/>
                              <w:rPr>
                                <w:lang w:val="en-GB"/>
                              </w:rPr>
                            </w:pPr>
                          </w:p>
                          <w:p w14:paraId="32026421" w14:textId="77777777" w:rsidR="00895BCD" w:rsidRDefault="00895BCD" w:rsidP="00895B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D58D" id="_x0000_s1028" type="#_x0000_t202" style="position:absolute;margin-left:0;margin-top:392.35pt;width:190.8pt;height:108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" stroked="f">
                <v:textbox>
                  <w:txbxContent>
                    <w:p w14:paraId="7A7470BB" w14:textId="4D54CFD9" w:rsidR="00895BCD" w:rsidRPr="009445CC" w:rsidRDefault="008123AB" w:rsidP="0018373B">
                      <w:pPr>
                        <w:spacing w:line="360" w:lineRule="auto"/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</w:pPr>
                      <w:r w:rsidRPr="009445CC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  <w:t>HOBBIES AND INTERESTS</w:t>
                      </w:r>
                    </w:p>
                    <w:p w14:paraId="32CA9891" w14:textId="032104BF" w:rsidR="00C9400C" w:rsidRDefault="00C9400C" w:rsidP="0018373B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502207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D</w:t>
                      </w:r>
                      <w:r w:rsidR="006F4739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RAWING</w:t>
                      </w:r>
                    </w:p>
                    <w:p w14:paraId="31561B2A" w14:textId="311071D8" w:rsidR="00B2066A" w:rsidRPr="00502207" w:rsidRDefault="00B2066A" w:rsidP="0018373B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PAINTING</w:t>
                      </w:r>
                    </w:p>
                    <w:p w14:paraId="577E210A" w14:textId="60E8480B" w:rsidR="00C9400C" w:rsidRDefault="00C9400C" w:rsidP="0018373B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502207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P</w:t>
                      </w:r>
                      <w:r w:rsidR="006F4739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HOTOGRAPHY</w:t>
                      </w:r>
                    </w:p>
                    <w:p w14:paraId="27C74969" w14:textId="27CB1CD3" w:rsidR="00B2066A" w:rsidRDefault="00B2066A" w:rsidP="0018373B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CHARACTER DESIGN</w:t>
                      </w:r>
                      <w:r w:rsidR="00C6439C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ING</w:t>
                      </w:r>
                    </w:p>
                    <w:p w14:paraId="33A3C70B" w14:textId="77777777" w:rsidR="00B2066A" w:rsidRDefault="00B2066A" w:rsidP="0018373B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</w:p>
                    <w:p w14:paraId="5E797D81" w14:textId="77777777" w:rsidR="00B90B26" w:rsidRPr="00502207" w:rsidRDefault="00B90B26" w:rsidP="0018373B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</w:p>
                    <w:p w14:paraId="0C0BF30D" w14:textId="77777777" w:rsidR="00C9400C" w:rsidRDefault="00C9400C" w:rsidP="00895BCD">
                      <w:pPr>
                        <w:rPr>
                          <w:rFonts w:ascii="Aptos" w:hAnsi="Aptos"/>
                          <w:b/>
                          <w:bCs/>
                        </w:rPr>
                      </w:pPr>
                    </w:p>
                    <w:p w14:paraId="443590A3" w14:textId="77777777" w:rsidR="00895BCD" w:rsidRDefault="00895BCD" w:rsidP="00895BCD">
                      <w:pPr>
                        <w:rPr>
                          <w:rFonts w:ascii="Aptos" w:hAnsi="Aptos"/>
                          <w:b/>
                          <w:bCs/>
                        </w:rPr>
                      </w:pPr>
                    </w:p>
                    <w:p w14:paraId="3FFF9E53" w14:textId="77777777" w:rsidR="00895BCD" w:rsidRPr="00F44A11" w:rsidRDefault="00895BCD" w:rsidP="00895BCD">
                      <w:pPr>
                        <w:rPr>
                          <w:rFonts w:ascii="Aptos" w:hAnsi="Aptos"/>
                          <w:b/>
                          <w:bCs/>
                        </w:rPr>
                      </w:pPr>
                    </w:p>
                    <w:p w14:paraId="5882EE72" w14:textId="77777777" w:rsidR="00895BCD" w:rsidRPr="0003637F" w:rsidRDefault="00895BCD" w:rsidP="00895BCD">
                      <w:pPr>
                        <w:spacing w:after="60" w:line="240" w:lineRule="auto"/>
                        <w:rPr>
                          <w:lang w:val="en-GB"/>
                        </w:rPr>
                      </w:pPr>
                    </w:p>
                    <w:p w14:paraId="32026421" w14:textId="77777777" w:rsidR="00895BCD" w:rsidRDefault="00895BCD" w:rsidP="00895BCD"/>
                  </w:txbxContent>
                </v:textbox>
                <w10:wrap type="square" anchorx="margin"/>
              </v:shape>
            </w:pict>
          </mc:Fallback>
        </mc:AlternateContent>
      </w:r>
      <w:r w:rsidR="00445660">
        <w:rPr>
          <w:b/>
          <w:bCs/>
          <w:noProof/>
        </w:rPr>
        <w:drawing>
          <wp:anchor distT="0" distB="0" distL="114300" distR="114300" simplePos="0" relativeHeight="251678726" behindDoc="0" locked="0" layoutInCell="1" allowOverlap="1" wp14:anchorId="030F846E" wp14:editId="3B5F0A4F">
            <wp:simplePos x="0" y="0"/>
            <wp:positionH relativeFrom="margin">
              <wp:posOffset>0</wp:posOffset>
            </wp:positionH>
            <wp:positionV relativeFrom="paragraph">
              <wp:posOffset>4772660</wp:posOffset>
            </wp:positionV>
            <wp:extent cx="2042160" cy="106680"/>
            <wp:effectExtent l="0" t="0" r="0" b="7620"/>
            <wp:wrapSquare wrapText="bothSides"/>
            <wp:docPr id="1622798975" name="Picture 7" descr="A black and orang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93377" name="Picture 7" descr="A black and orange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21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60">
        <w:rPr>
          <w:b/>
          <w:bCs/>
          <w:noProof/>
        </w:rPr>
        <w:drawing>
          <wp:anchor distT="0" distB="0" distL="114300" distR="114300" simplePos="0" relativeHeight="251674630" behindDoc="0" locked="0" layoutInCell="1" allowOverlap="1" wp14:anchorId="27360364" wp14:editId="0F0A3973">
            <wp:simplePos x="0" y="0"/>
            <wp:positionH relativeFrom="margin">
              <wp:posOffset>0</wp:posOffset>
            </wp:positionH>
            <wp:positionV relativeFrom="paragraph">
              <wp:posOffset>4524375</wp:posOffset>
            </wp:positionV>
            <wp:extent cx="2042160" cy="106680"/>
            <wp:effectExtent l="0" t="0" r="0" b="7620"/>
            <wp:wrapSquare wrapText="bothSides"/>
            <wp:docPr id="1943512072" name="Picture 7" descr="A black and orang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93377" name="Picture 7" descr="A black and orange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21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033">
        <w:rPr>
          <w:b/>
          <w:bCs/>
          <w:noProof/>
        </w:rPr>
        <w:drawing>
          <wp:anchor distT="0" distB="0" distL="114300" distR="114300" simplePos="0" relativeHeight="251663366" behindDoc="0" locked="0" layoutInCell="1" allowOverlap="1" wp14:anchorId="1D7159DC" wp14:editId="20EF0234">
            <wp:simplePos x="0" y="0"/>
            <wp:positionH relativeFrom="margin">
              <wp:align>left</wp:align>
            </wp:positionH>
            <wp:positionV relativeFrom="paragraph">
              <wp:posOffset>3510026</wp:posOffset>
            </wp:positionV>
            <wp:extent cx="2042160" cy="106680"/>
            <wp:effectExtent l="0" t="0" r="0" b="7620"/>
            <wp:wrapSquare wrapText="bothSides"/>
            <wp:docPr id="751770910" name="Picture 9" descr="A black and orang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70910" name="Picture 9" descr="A black and orange 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21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EA5">
        <w:rPr>
          <w:noProof/>
        </w:rPr>
        <mc:AlternateContent>
          <mc:Choice Requires="wps">
            <w:drawing>
              <wp:anchor distT="0" distB="0" distL="114300" distR="114300" simplePos="0" relativeHeight="251693062" behindDoc="0" locked="0" layoutInCell="1" allowOverlap="1" wp14:anchorId="4C2C13FC" wp14:editId="0103B030">
                <wp:simplePos x="0" y="0"/>
                <wp:positionH relativeFrom="margin">
                  <wp:posOffset>59690</wp:posOffset>
                </wp:positionH>
                <wp:positionV relativeFrom="paragraph">
                  <wp:posOffset>3305175</wp:posOffset>
                </wp:positionV>
                <wp:extent cx="2432050" cy="0"/>
                <wp:effectExtent l="0" t="0" r="0" b="0"/>
                <wp:wrapNone/>
                <wp:docPr id="843978465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3FC1" id="Straight Connector 16" o:spid="_x0000_s1026" style="position:absolute;z-index:2516930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pt,260.25pt" to="196.2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" strokecolor="#e06b08 [2409]" strokeweight=".5pt">
                <v:stroke joinstyle="miter"/>
                <w10:wrap anchorx="margin"/>
              </v:line>
            </w:pict>
          </mc:Fallback>
        </mc:AlternateContent>
      </w:r>
      <w:r w:rsidR="00A15EA5" w:rsidRPr="00A6428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4163E7C" wp14:editId="058ACEB3">
                <wp:simplePos x="0" y="0"/>
                <wp:positionH relativeFrom="margin">
                  <wp:posOffset>0</wp:posOffset>
                </wp:positionH>
                <wp:positionV relativeFrom="paragraph">
                  <wp:posOffset>2994025</wp:posOffset>
                </wp:positionV>
                <wp:extent cx="2423160" cy="3398520"/>
                <wp:effectExtent l="0" t="0" r="0" b="0"/>
                <wp:wrapSquare wrapText="bothSides"/>
                <wp:docPr id="98145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73CB" w14:textId="6FF18452" w:rsidR="00FF36B6" w:rsidRPr="006F4739" w:rsidRDefault="00F22831" w:rsidP="006F4739">
                            <w:pPr>
                              <w:spacing w:line="360" w:lineRule="auto"/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4739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4F4FFE33" w14:textId="22D42DBA" w:rsidR="00FF36B6" w:rsidRPr="00F44A11" w:rsidRDefault="00FF36B6" w:rsidP="00445660">
                            <w:pPr>
                              <w:spacing w:after="34" w:line="360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D</w:t>
                            </w:r>
                            <w:r w:rsidR="006F4739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RAGONFRAME</w:t>
                            </w:r>
                          </w:p>
                          <w:p w14:paraId="1E7DC573" w14:textId="5FAE6ADA" w:rsidR="00FF36B6" w:rsidRPr="00D06E8A" w:rsidRDefault="00DC29AD" w:rsidP="00445660">
                            <w:pPr>
                              <w:spacing w:after="34" w:line="360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PUPPET ANIMATION</w:t>
                            </w:r>
                          </w:p>
                          <w:p w14:paraId="30446563" w14:textId="2182EFD1" w:rsidR="00FF36B6" w:rsidRPr="00F44A11" w:rsidRDefault="00DC29AD" w:rsidP="00445660">
                            <w:pPr>
                              <w:spacing w:after="34" w:line="360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MULTIPLANE ANIMATION</w:t>
                            </w:r>
                          </w:p>
                          <w:p w14:paraId="18984E49" w14:textId="77777777" w:rsidR="00DC29AD" w:rsidRPr="00074DA5" w:rsidRDefault="00DC29AD" w:rsidP="00DC29AD">
                            <w:pPr>
                              <w:spacing w:after="34" w:line="360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CLAY MODELLING</w:t>
                            </w:r>
                          </w:p>
                          <w:p w14:paraId="37B91ADE" w14:textId="35DB45AA" w:rsidR="00FF36B6" w:rsidRPr="00082BFF" w:rsidRDefault="00DC29AD" w:rsidP="00445660">
                            <w:pPr>
                              <w:spacing w:after="34" w:line="360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TOON BOOM STORYBOARD PRO</w:t>
                            </w:r>
                          </w:p>
                          <w:p w14:paraId="71D5B34C" w14:textId="5E1809D9" w:rsidR="00074DA5" w:rsidRPr="00074DA5" w:rsidRDefault="00DC29AD" w:rsidP="00445660">
                            <w:pPr>
                              <w:spacing w:after="34" w:line="360" w:lineRule="auto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ADOBE CREATIVE SUITE</w:t>
                            </w:r>
                          </w:p>
                          <w:p w14:paraId="4636AF4F" w14:textId="77777777" w:rsidR="00820C28" w:rsidRPr="0003637F" w:rsidRDefault="00820C28" w:rsidP="00FF36B6">
                            <w:pPr>
                              <w:spacing w:after="60" w:line="240" w:lineRule="auto"/>
                              <w:rPr>
                                <w:lang w:val="en-GB"/>
                              </w:rPr>
                            </w:pPr>
                          </w:p>
                          <w:p w14:paraId="21E19CD3" w14:textId="77777777" w:rsidR="00FF36B6" w:rsidRDefault="00FF36B6" w:rsidP="00FF36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3E7C" id="_x0000_s1029" type="#_x0000_t202" style="position:absolute;margin-left:0;margin-top:235.75pt;width:190.8pt;height:267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" stroked="f">
                <v:textbox>
                  <w:txbxContent>
                    <w:p w14:paraId="0DFD73CB" w14:textId="6FF18452" w:rsidR="00FF36B6" w:rsidRPr="006F4739" w:rsidRDefault="00F22831" w:rsidP="006F4739">
                      <w:pPr>
                        <w:spacing w:line="360" w:lineRule="auto"/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</w:pPr>
                      <w:r w:rsidRPr="006F4739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  <w:t>SKILLS</w:t>
                      </w:r>
                    </w:p>
                    <w:p w14:paraId="4F4FFE33" w14:textId="22D42DBA" w:rsidR="00FF36B6" w:rsidRPr="00F44A11" w:rsidRDefault="00FF36B6" w:rsidP="00445660">
                      <w:pPr>
                        <w:spacing w:after="34" w:line="360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D</w:t>
                      </w:r>
                      <w:r w:rsidR="006F4739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RAGONFRAME</w:t>
                      </w:r>
                    </w:p>
                    <w:p w14:paraId="1E7DC573" w14:textId="5FAE6ADA" w:rsidR="00FF36B6" w:rsidRPr="00D06E8A" w:rsidRDefault="00DC29AD" w:rsidP="00445660">
                      <w:pPr>
                        <w:spacing w:after="34" w:line="360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PUPPET ANIMATION</w:t>
                      </w:r>
                    </w:p>
                    <w:p w14:paraId="30446563" w14:textId="2182EFD1" w:rsidR="00FF36B6" w:rsidRPr="00F44A11" w:rsidRDefault="00DC29AD" w:rsidP="00445660">
                      <w:pPr>
                        <w:spacing w:after="34" w:line="360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MULTIPLANE ANIMATION</w:t>
                      </w:r>
                    </w:p>
                    <w:p w14:paraId="18984E49" w14:textId="77777777" w:rsidR="00DC29AD" w:rsidRPr="00074DA5" w:rsidRDefault="00DC29AD" w:rsidP="00DC29AD">
                      <w:pPr>
                        <w:spacing w:after="34" w:line="360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CLAY MODELLING</w:t>
                      </w:r>
                    </w:p>
                    <w:p w14:paraId="37B91ADE" w14:textId="35DB45AA" w:rsidR="00FF36B6" w:rsidRPr="00082BFF" w:rsidRDefault="00DC29AD" w:rsidP="00445660">
                      <w:pPr>
                        <w:spacing w:after="34" w:line="360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TOON BOOM STORYBOARD PRO</w:t>
                      </w:r>
                    </w:p>
                    <w:p w14:paraId="71D5B34C" w14:textId="5E1809D9" w:rsidR="00074DA5" w:rsidRPr="00074DA5" w:rsidRDefault="00DC29AD" w:rsidP="00445660">
                      <w:pPr>
                        <w:spacing w:after="34" w:line="360" w:lineRule="auto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ADOBE CREATIVE SUITE</w:t>
                      </w:r>
                    </w:p>
                    <w:p w14:paraId="4636AF4F" w14:textId="77777777" w:rsidR="00820C28" w:rsidRPr="0003637F" w:rsidRDefault="00820C28" w:rsidP="00FF36B6">
                      <w:pPr>
                        <w:spacing w:after="60" w:line="240" w:lineRule="auto"/>
                        <w:rPr>
                          <w:lang w:val="en-GB"/>
                        </w:rPr>
                      </w:pPr>
                    </w:p>
                    <w:p w14:paraId="21E19CD3" w14:textId="77777777" w:rsidR="00FF36B6" w:rsidRDefault="00FF36B6" w:rsidP="00FF36B6"/>
                  </w:txbxContent>
                </v:textbox>
                <w10:wrap type="square" anchorx="margin"/>
              </v:shape>
            </w:pict>
          </mc:Fallback>
        </mc:AlternateContent>
      </w:r>
      <w:r w:rsidR="00A15EA5" w:rsidRPr="00A642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249AC1E" wp14:editId="3928516A">
                <wp:simplePos x="0" y="0"/>
                <wp:positionH relativeFrom="margin">
                  <wp:posOffset>0</wp:posOffset>
                </wp:positionH>
                <wp:positionV relativeFrom="paragraph">
                  <wp:posOffset>1572895</wp:posOffset>
                </wp:positionV>
                <wp:extent cx="2654300" cy="1371600"/>
                <wp:effectExtent l="0" t="0" r="0" b="0"/>
                <wp:wrapSquare wrapText="bothSides"/>
                <wp:docPr id="236315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A978" w14:textId="2C3FB874" w:rsidR="00FF36B6" w:rsidRPr="006F4739" w:rsidRDefault="00FF36B6" w:rsidP="001B26A6">
                            <w:pPr>
                              <w:spacing w:line="360" w:lineRule="auto"/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4739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E</w:t>
                            </w:r>
                            <w:r w:rsidR="00F22831" w:rsidRPr="006F4739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DUCATION</w:t>
                            </w:r>
                          </w:p>
                          <w:p w14:paraId="2103BE35" w14:textId="6F2D5926" w:rsidR="00843B5A" w:rsidRPr="00F44A11" w:rsidRDefault="0004799B" w:rsidP="00C045AD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UNIVERSITY OF THE WEST OF ENGLAND</w:t>
                            </w:r>
                          </w:p>
                          <w:p w14:paraId="6EF5218E" w14:textId="260D1ADB" w:rsidR="00FF36B6" w:rsidRPr="00F44A11" w:rsidRDefault="00FF36B6" w:rsidP="001B3BFE">
                            <w:pPr>
                              <w:spacing w:after="60"/>
                              <w:rPr>
                                <w:rFonts w:ascii="Aptos" w:hAnsi="Aptos"/>
                              </w:rPr>
                            </w:pPr>
                            <w:r w:rsidRPr="00F44A11">
                              <w:rPr>
                                <w:rFonts w:ascii="Aptos" w:hAnsi="Aptos"/>
                              </w:rPr>
                              <w:t>MA Animation</w:t>
                            </w:r>
                            <w:r w:rsidR="00C045AD" w:rsidRPr="00F44A11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Pr="00F44A11">
                              <w:rPr>
                                <w:rFonts w:ascii="Aptos" w:hAnsi="Aptos"/>
                              </w:rPr>
                              <w:t>– Distinction</w:t>
                            </w:r>
                            <w:r w:rsidR="00C045AD" w:rsidRPr="00F44A11">
                              <w:rPr>
                                <w:rFonts w:ascii="Aptos" w:hAnsi="Aptos"/>
                              </w:rPr>
                              <w:t>, 2022/23</w:t>
                            </w:r>
                          </w:p>
                          <w:p w14:paraId="6430AEF2" w14:textId="6D694A16" w:rsidR="00857C07" w:rsidRPr="00F44A11" w:rsidRDefault="0004799B" w:rsidP="001B3BFE">
                            <w:pPr>
                              <w:spacing w:after="20"/>
                              <w:rPr>
                                <w:rFonts w:ascii="Aptos" w:hAnsi="Aptos"/>
                                <w:color w:val="E06B08" w:themeColor="accent6" w:themeShade="BF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BIRMINGHAM CITY UNIVERSITY</w:t>
                            </w:r>
                          </w:p>
                          <w:p w14:paraId="4D1530EF" w14:textId="2199B499" w:rsidR="00FF36B6" w:rsidRPr="00F44A11" w:rsidRDefault="00FF36B6" w:rsidP="001B3BFE">
                            <w:pPr>
                              <w:spacing w:after="60"/>
                              <w:rPr>
                                <w:rFonts w:ascii="Aptos" w:hAnsi="Aptos"/>
                              </w:rPr>
                            </w:pPr>
                            <w:r w:rsidRPr="00F44A11">
                              <w:rPr>
                                <w:rFonts w:ascii="Aptos" w:hAnsi="Aptos"/>
                              </w:rPr>
                              <w:t>BA Visual Communication</w:t>
                            </w:r>
                            <w:r w:rsidR="00671A69" w:rsidRPr="00F44A11">
                              <w:rPr>
                                <w:rFonts w:ascii="Aptos" w:hAnsi="Aptos"/>
                              </w:rPr>
                              <w:t xml:space="preserve"> - </w:t>
                            </w:r>
                            <w:r w:rsidRPr="00F44A11">
                              <w:rPr>
                                <w:rFonts w:ascii="Aptos" w:hAnsi="Aptos"/>
                              </w:rPr>
                              <w:t>Film and Animation</w:t>
                            </w:r>
                            <w:r w:rsidR="00C045AD" w:rsidRPr="00F44A11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Pr="00F44A11">
                              <w:rPr>
                                <w:rFonts w:ascii="Aptos" w:hAnsi="Aptos"/>
                              </w:rPr>
                              <w:t>– First Class degree</w:t>
                            </w:r>
                            <w:r w:rsidR="00C045AD" w:rsidRPr="00F44A11">
                              <w:rPr>
                                <w:rFonts w:ascii="Aptos" w:hAnsi="Aptos"/>
                              </w:rPr>
                              <w:t>, 2014/17</w:t>
                            </w:r>
                          </w:p>
                          <w:p w14:paraId="0505200D" w14:textId="77777777" w:rsidR="008A30D0" w:rsidRDefault="008A30D0" w:rsidP="001B3BFE">
                            <w:pPr>
                              <w:spacing w:after="60"/>
                            </w:pPr>
                          </w:p>
                          <w:p w14:paraId="33A72971" w14:textId="28E58EDB" w:rsidR="00A64280" w:rsidRDefault="00A642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AC1E" id="_x0000_s1030" type="#_x0000_t202" style="position:absolute;margin-left:0;margin-top:123.85pt;width:209pt;height:10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" stroked="f">
                <v:textbox>
                  <w:txbxContent>
                    <w:p w14:paraId="165FA978" w14:textId="2C3FB874" w:rsidR="00FF36B6" w:rsidRPr="006F4739" w:rsidRDefault="00FF36B6" w:rsidP="001B26A6">
                      <w:pPr>
                        <w:spacing w:line="360" w:lineRule="auto"/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6F4739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GB"/>
                        </w:rPr>
                        <w:t>E</w:t>
                      </w:r>
                      <w:r w:rsidR="00F22831" w:rsidRPr="006F4739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GB"/>
                        </w:rPr>
                        <w:t>DUCATION</w:t>
                      </w:r>
                    </w:p>
                    <w:p w14:paraId="2103BE35" w14:textId="6F2D5926" w:rsidR="00843B5A" w:rsidRPr="00F44A11" w:rsidRDefault="0004799B" w:rsidP="00C045AD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UNIVERSITY OF THE WEST OF ENGLAND</w:t>
                      </w:r>
                    </w:p>
                    <w:p w14:paraId="6EF5218E" w14:textId="260D1ADB" w:rsidR="00FF36B6" w:rsidRPr="00F44A11" w:rsidRDefault="00FF36B6" w:rsidP="001B3BFE">
                      <w:pPr>
                        <w:spacing w:after="60"/>
                        <w:rPr>
                          <w:rFonts w:ascii="Aptos" w:hAnsi="Aptos"/>
                        </w:rPr>
                      </w:pPr>
                      <w:r w:rsidRPr="00F44A11">
                        <w:rPr>
                          <w:rFonts w:ascii="Aptos" w:hAnsi="Aptos"/>
                        </w:rPr>
                        <w:t>MA Animation</w:t>
                      </w:r>
                      <w:r w:rsidR="00C045AD" w:rsidRPr="00F44A11">
                        <w:rPr>
                          <w:rFonts w:ascii="Aptos" w:hAnsi="Aptos"/>
                        </w:rPr>
                        <w:t xml:space="preserve"> </w:t>
                      </w:r>
                      <w:r w:rsidRPr="00F44A11">
                        <w:rPr>
                          <w:rFonts w:ascii="Aptos" w:hAnsi="Aptos"/>
                        </w:rPr>
                        <w:t>– Distinction</w:t>
                      </w:r>
                      <w:r w:rsidR="00C045AD" w:rsidRPr="00F44A11">
                        <w:rPr>
                          <w:rFonts w:ascii="Aptos" w:hAnsi="Aptos"/>
                        </w:rPr>
                        <w:t>, 2022/23</w:t>
                      </w:r>
                    </w:p>
                    <w:p w14:paraId="6430AEF2" w14:textId="6D694A16" w:rsidR="00857C07" w:rsidRPr="00F44A11" w:rsidRDefault="0004799B" w:rsidP="001B3BFE">
                      <w:pPr>
                        <w:spacing w:after="20"/>
                        <w:rPr>
                          <w:rFonts w:ascii="Aptos" w:hAnsi="Aptos"/>
                          <w:color w:val="E06B08" w:themeColor="accent6" w:themeShade="BF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BIRMINGHAM CITY UNIVERSITY</w:t>
                      </w:r>
                    </w:p>
                    <w:p w14:paraId="4D1530EF" w14:textId="2199B499" w:rsidR="00FF36B6" w:rsidRPr="00F44A11" w:rsidRDefault="00FF36B6" w:rsidP="001B3BFE">
                      <w:pPr>
                        <w:spacing w:after="60"/>
                        <w:rPr>
                          <w:rFonts w:ascii="Aptos" w:hAnsi="Aptos"/>
                        </w:rPr>
                      </w:pPr>
                      <w:r w:rsidRPr="00F44A11">
                        <w:rPr>
                          <w:rFonts w:ascii="Aptos" w:hAnsi="Aptos"/>
                        </w:rPr>
                        <w:t>BA Visual Communication</w:t>
                      </w:r>
                      <w:r w:rsidR="00671A69" w:rsidRPr="00F44A11">
                        <w:rPr>
                          <w:rFonts w:ascii="Aptos" w:hAnsi="Aptos"/>
                        </w:rPr>
                        <w:t xml:space="preserve"> - </w:t>
                      </w:r>
                      <w:r w:rsidRPr="00F44A11">
                        <w:rPr>
                          <w:rFonts w:ascii="Aptos" w:hAnsi="Aptos"/>
                        </w:rPr>
                        <w:t>Film and Animation</w:t>
                      </w:r>
                      <w:r w:rsidR="00C045AD" w:rsidRPr="00F44A11">
                        <w:rPr>
                          <w:rFonts w:ascii="Aptos" w:hAnsi="Aptos"/>
                        </w:rPr>
                        <w:t xml:space="preserve"> </w:t>
                      </w:r>
                      <w:r w:rsidRPr="00F44A11">
                        <w:rPr>
                          <w:rFonts w:ascii="Aptos" w:hAnsi="Aptos"/>
                        </w:rPr>
                        <w:t>– First Class degree</w:t>
                      </w:r>
                      <w:r w:rsidR="00C045AD" w:rsidRPr="00F44A11">
                        <w:rPr>
                          <w:rFonts w:ascii="Aptos" w:hAnsi="Aptos"/>
                        </w:rPr>
                        <w:t>, 2014/17</w:t>
                      </w:r>
                    </w:p>
                    <w:p w14:paraId="0505200D" w14:textId="77777777" w:rsidR="008A30D0" w:rsidRDefault="008A30D0" w:rsidP="001B3BFE">
                      <w:pPr>
                        <w:spacing w:after="60"/>
                      </w:pPr>
                    </w:p>
                    <w:p w14:paraId="33A72971" w14:textId="28E58EDB" w:rsidR="00A64280" w:rsidRDefault="00A64280"/>
                  </w:txbxContent>
                </v:textbox>
                <w10:wrap type="square" anchorx="margin"/>
              </v:shape>
            </w:pict>
          </mc:Fallback>
        </mc:AlternateContent>
      </w:r>
      <w:r w:rsidR="00A15EA5">
        <w:rPr>
          <w:noProof/>
        </w:rPr>
        <mc:AlternateContent>
          <mc:Choice Requires="wps">
            <w:drawing>
              <wp:anchor distT="0" distB="0" distL="114300" distR="114300" simplePos="0" relativeHeight="251691014" behindDoc="0" locked="0" layoutInCell="1" allowOverlap="1" wp14:anchorId="199F43F7" wp14:editId="5AC8312C">
                <wp:simplePos x="0" y="0"/>
                <wp:positionH relativeFrom="margin">
                  <wp:posOffset>59690</wp:posOffset>
                </wp:positionH>
                <wp:positionV relativeFrom="paragraph">
                  <wp:posOffset>1877695</wp:posOffset>
                </wp:positionV>
                <wp:extent cx="2432050" cy="0"/>
                <wp:effectExtent l="0" t="0" r="0" b="0"/>
                <wp:wrapNone/>
                <wp:docPr id="125859739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B8F2D" id="Straight Connector 16" o:spid="_x0000_s1026" style="position:absolute;z-index:2516910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pt,147.85pt" to="196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" strokecolor="#e06b08 [2409]" strokeweight=".5pt">
                <v:stroke joinstyle="miter"/>
                <w10:wrap anchorx="margin"/>
              </v:line>
            </w:pict>
          </mc:Fallback>
        </mc:AlternateContent>
      </w:r>
      <w:r w:rsidR="00094FD1">
        <w:rPr>
          <w:noProof/>
        </w:rPr>
        <mc:AlternateContent>
          <mc:Choice Requires="wps">
            <w:drawing>
              <wp:anchor distT="45720" distB="45720" distL="114300" distR="114300" simplePos="0" relativeHeight="251684870" behindDoc="0" locked="0" layoutInCell="1" allowOverlap="1" wp14:anchorId="3B9EF0C8" wp14:editId="4D134185">
                <wp:simplePos x="0" y="0"/>
                <wp:positionH relativeFrom="margin">
                  <wp:align>right</wp:align>
                </wp:positionH>
                <wp:positionV relativeFrom="paragraph">
                  <wp:posOffset>7001510</wp:posOffset>
                </wp:positionV>
                <wp:extent cx="4110990" cy="1394460"/>
                <wp:effectExtent l="0" t="0" r="3810" b="0"/>
                <wp:wrapSquare wrapText="bothSides"/>
                <wp:docPr id="1835097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3B5B" w14:textId="721DF8D8" w:rsidR="00D94B9B" w:rsidRPr="00595B5D" w:rsidRDefault="00B63F09" w:rsidP="00D94B9B">
                            <w:pPr>
                              <w:spacing w:line="360" w:lineRule="auto"/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  <w:p w14:paraId="6DF6DBB6" w14:textId="09278719" w:rsidR="00D94B9B" w:rsidRPr="003D0177" w:rsidRDefault="00E47D98" w:rsidP="00D94B9B">
                            <w:pPr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AARDMAN ACADEMY</w:t>
                            </w:r>
                          </w:p>
                          <w:p w14:paraId="3257C429" w14:textId="4A38D019" w:rsidR="00D94B9B" w:rsidRDefault="00E47D98" w:rsidP="00D94B9B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STOP MOTION 2</w:t>
                            </w:r>
                            <w:r w:rsidR="002E628F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 xml:space="preserve"> </w:t>
                            </w:r>
                            <w:r w:rsidR="00D53347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 xml:space="preserve">(JANUARY 2024 – </w:t>
                            </w:r>
                            <w:r w:rsidR="00CF705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APRIL 2024</w:t>
                            </w:r>
                            <w:r w:rsidR="00D53347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)</w:t>
                            </w:r>
                          </w:p>
                          <w:p w14:paraId="74DCB406" w14:textId="431498D5" w:rsidR="00D94B9B" w:rsidRPr="00F44A11" w:rsidRDefault="000C65FE" w:rsidP="00D94B9B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lang w:val="en-GB"/>
                              </w:rPr>
                              <w:t>Industry training course</w:t>
                            </w:r>
                            <w:r w:rsidR="002E628F">
                              <w:rPr>
                                <w:rFonts w:ascii="Aptos" w:hAnsi="Aptos"/>
                                <w:lang w:val="en-GB"/>
                              </w:rPr>
                              <w:t xml:space="preserve"> which teaches practical skills in advanced character animation</w:t>
                            </w:r>
                            <w:r w:rsidR="00387545">
                              <w:rPr>
                                <w:rFonts w:ascii="Aptos" w:hAnsi="Aptos"/>
                                <w:lang w:val="en-GB"/>
                              </w:rPr>
                              <w:t xml:space="preserve">, </w:t>
                            </w:r>
                            <w:r w:rsidR="00007EF3">
                              <w:rPr>
                                <w:rFonts w:ascii="Aptos" w:hAnsi="Aptos"/>
                                <w:lang w:val="en-GB"/>
                              </w:rPr>
                              <w:t>including facial performance</w:t>
                            </w:r>
                            <w:r w:rsidR="00CC3CA6">
                              <w:rPr>
                                <w:rFonts w:ascii="Aptos" w:hAnsi="Aptos"/>
                                <w:lang w:val="en-GB"/>
                              </w:rPr>
                              <w:t>, full body acting</w:t>
                            </w:r>
                            <w:r w:rsidR="00094FD1">
                              <w:rPr>
                                <w:rFonts w:ascii="Aptos" w:hAnsi="Aptos"/>
                                <w:lang w:val="en-GB"/>
                              </w:rPr>
                              <w:t xml:space="preserve"> and acting with props.</w:t>
                            </w:r>
                          </w:p>
                          <w:p w14:paraId="51F33567" w14:textId="77777777" w:rsidR="00D94B9B" w:rsidRPr="00F44A11" w:rsidRDefault="00D94B9B" w:rsidP="00D94B9B">
                            <w:pPr>
                              <w:spacing w:after="80"/>
                              <w:rPr>
                                <w:rFonts w:ascii="Aptos" w:hAnsi="Aptos"/>
                              </w:rPr>
                            </w:pPr>
                          </w:p>
                          <w:p w14:paraId="7A54878E" w14:textId="77777777" w:rsidR="00D94B9B" w:rsidRDefault="00D94B9B" w:rsidP="00D94B9B">
                            <w:pPr>
                              <w:spacing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F0C8" id="_x0000_s1031" type="#_x0000_t202" style="position:absolute;margin-left:272.5pt;margin-top:551.3pt;width:323.7pt;height:109.8pt;z-index:25168487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" stroked="f">
                <v:textbox>
                  <w:txbxContent>
                    <w:p w14:paraId="27C93B5B" w14:textId="721DF8D8" w:rsidR="00D94B9B" w:rsidRPr="00595B5D" w:rsidRDefault="00B63F09" w:rsidP="00D94B9B">
                      <w:pPr>
                        <w:spacing w:line="360" w:lineRule="auto"/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  <w:t>TRAINING</w:t>
                      </w:r>
                    </w:p>
                    <w:p w14:paraId="6DF6DBB6" w14:textId="09278719" w:rsidR="00D94B9B" w:rsidRPr="003D0177" w:rsidRDefault="00E47D98" w:rsidP="00D94B9B">
                      <w:pPr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</w:rPr>
                        <w:t>AARDMAN ACADEMY</w:t>
                      </w:r>
                    </w:p>
                    <w:p w14:paraId="3257C429" w14:textId="4A38D019" w:rsidR="00D94B9B" w:rsidRDefault="00E47D98" w:rsidP="00D94B9B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STOP MOTION 2</w:t>
                      </w:r>
                      <w:r w:rsidR="002E628F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 xml:space="preserve"> </w:t>
                      </w:r>
                      <w:r w:rsidR="00D53347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 xml:space="preserve">(JANUARY 2024 – </w:t>
                      </w:r>
                      <w:r w:rsidR="00CF705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APRIL 2024</w:t>
                      </w:r>
                      <w:r w:rsidR="00D53347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)</w:t>
                      </w:r>
                    </w:p>
                    <w:p w14:paraId="74DCB406" w14:textId="431498D5" w:rsidR="00D94B9B" w:rsidRPr="00F44A11" w:rsidRDefault="000C65FE" w:rsidP="00D94B9B">
                      <w:pPr>
                        <w:spacing w:after="20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  <w:lang w:val="en-GB"/>
                        </w:rPr>
                        <w:t>Industry training course</w:t>
                      </w:r>
                      <w:r w:rsidR="002E628F">
                        <w:rPr>
                          <w:rFonts w:ascii="Aptos" w:hAnsi="Aptos"/>
                          <w:lang w:val="en-GB"/>
                        </w:rPr>
                        <w:t xml:space="preserve"> which teaches practical skills in advanced character animation</w:t>
                      </w:r>
                      <w:r w:rsidR="00387545">
                        <w:rPr>
                          <w:rFonts w:ascii="Aptos" w:hAnsi="Aptos"/>
                          <w:lang w:val="en-GB"/>
                        </w:rPr>
                        <w:t xml:space="preserve">, </w:t>
                      </w:r>
                      <w:r w:rsidR="00007EF3">
                        <w:rPr>
                          <w:rFonts w:ascii="Aptos" w:hAnsi="Aptos"/>
                          <w:lang w:val="en-GB"/>
                        </w:rPr>
                        <w:t>including facial performance</w:t>
                      </w:r>
                      <w:r w:rsidR="00CC3CA6">
                        <w:rPr>
                          <w:rFonts w:ascii="Aptos" w:hAnsi="Aptos"/>
                          <w:lang w:val="en-GB"/>
                        </w:rPr>
                        <w:t>, full body acting</w:t>
                      </w:r>
                      <w:r w:rsidR="00094FD1">
                        <w:rPr>
                          <w:rFonts w:ascii="Aptos" w:hAnsi="Aptos"/>
                          <w:lang w:val="en-GB"/>
                        </w:rPr>
                        <w:t xml:space="preserve"> and acting with props.</w:t>
                      </w:r>
                    </w:p>
                    <w:p w14:paraId="51F33567" w14:textId="77777777" w:rsidR="00D94B9B" w:rsidRPr="00F44A11" w:rsidRDefault="00D94B9B" w:rsidP="00D94B9B">
                      <w:pPr>
                        <w:spacing w:after="80"/>
                        <w:rPr>
                          <w:rFonts w:ascii="Aptos" w:hAnsi="Aptos"/>
                        </w:rPr>
                      </w:pPr>
                    </w:p>
                    <w:p w14:paraId="7A54878E" w14:textId="77777777" w:rsidR="00D94B9B" w:rsidRDefault="00D94B9B" w:rsidP="00D94B9B">
                      <w:pPr>
                        <w:spacing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7BB">
        <w:rPr>
          <w:noProof/>
        </w:rPr>
        <mc:AlternateContent>
          <mc:Choice Requires="wps">
            <w:drawing>
              <wp:anchor distT="0" distB="0" distL="114300" distR="114300" simplePos="0" relativeHeight="251682822" behindDoc="0" locked="0" layoutInCell="1" allowOverlap="1" wp14:anchorId="1BF30934" wp14:editId="76C571AA">
                <wp:simplePos x="0" y="0"/>
                <wp:positionH relativeFrom="column">
                  <wp:posOffset>2796540</wp:posOffset>
                </wp:positionH>
                <wp:positionV relativeFrom="paragraph">
                  <wp:posOffset>1285875</wp:posOffset>
                </wp:positionV>
                <wp:extent cx="4069080" cy="0"/>
                <wp:effectExtent l="0" t="0" r="0" b="0"/>
                <wp:wrapNone/>
                <wp:docPr id="127255514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790A0" id="Straight Connector 16" o:spid="_x0000_s1026" style="position:absolute;z-index:2516828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101.25pt" to="540.6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" strokecolor="#e06b08 [2409]" strokeweight=".5pt">
                <v:stroke joinstyle="miter"/>
              </v:line>
            </w:pict>
          </mc:Fallback>
        </mc:AlternateContent>
      </w:r>
      <w:r w:rsidR="008967B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3BEDC59" wp14:editId="0FA68B9C">
                <wp:simplePos x="0" y="0"/>
                <wp:positionH relativeFrom="margin">
                  <wp:posOffset>2743200</wp:posOffset>
                </wp:positionH>
                <wp:positionV relativeFrom="paragraph">
                  <wp:posOffset>981075</wp:posOffset>
                </wp:positionV>
                <wp:extent cx="4110990" cy="5923280"/>
                <wp:effectExtent l="0" t="0" r="3810" b="1270"/>
                <wp:wrapSquare wrapText="bothSides"/>
                <wp:docPr id="1568086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592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1B39" w14:textId="77777777" w:rsidR="00325903" w:rsidRPr="00595B5D" w:rsidRDefault="00325903" w:rsidP="00595B5D">
                            <w:pPr>
                              <w:spacing w:line="360" w:lineRule="auto"/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B5D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64B18DB5" w14:textId="0E06C354" w:rsidR="0020255A" w:rsidRPr="003D0177" w:rsidRDefault="003B5731" w:rsidP="008C3F0F">
                            <w:pPr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ANIMATOR</w:t>
                            </w:r>
                            <w:r w:rsidR="00EE678E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r w:rsidR="00FD6B47">
                              <w:rPr>
                                <w:rFonts w:ascii="Aptos" w:hAnsi="Aptos"/>
                                <w:b/>
                                <w:bCs/>
                              </w:rPr>
                              <w:t>/ ASSISTANT ANIMATOR</w:t>
                            </w:r>
                          </w:p>
                          <w:p w14:paraId="213F1402" w14:textId="33D7C452" w:rsidR="0020255A" w:rsidRDefault="005C7B38" w:rsidP="00DB01E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 xml:space="preserve">THE LAST GARDEN – dir. </w:t>
                            </w:r>
                            <w:r w:rsidR="0078539C" w:rsidRPr="00EE678E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ELOISE JEN</w:t>
                            </w:r>
                            <w:r w:rsidR="005F5652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N</w:t>
                            </w:r>
                            <w:r w:rsidR="0078539C" w:rsidRPr="00EE678E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en-GB"/>
                              </w:rPr>
                              <w:t>INGER (2024)</w:t>
                            </w:r>
                          </w:p>
                          <w:p w14:paraId="4252BA6F" w14:textId="16FA2B03" w:rsidR="00A86A0C" w:rsidRPr="0066683B" w:rsidRDefault="009B297F" w:rsidP="00DB01E1">
                            <w:pPr>
                              <w:spacing w:after="20"/>
                              <w:rPr>
                                <w:rFonts w:ascii="Aptos" w:hAnsi="Aptos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lang w:val="en-GB"/>
                              </w:rPr>
                              <w:t>P</w:t>
                            </w:r>
                            <w:r w:rsidR="00885B45" w:rsidRPr="0066683B">
                              <w:rPr>
                                <w:rFonts w:ascii="Aptos" w:hAnsi="Aptos"/>
                                <w:lang w:val="en-GB"/>
                              </w:rPr>
                              <w:t>ostgraduate project</w:t>
                            </w:r>
                            <w:r w:rsidR="0066683B" w:rsidRPr="0066683B">
                              <w:rPr>
                                <w:rFonts w:ascii="Aptos" w:hAnsi="Aptos"/>
                                <w:lang w:val="en-GB"/>
                              </w:rPr>
                              <w:t xml:space="preserve"> at National Film and Television School</w:t>
                            </w:r>
                            <w:r w:rsidR="004A12AA">
                              <w:rPr>
                                <w:rFonts w:ascii="Aptos" w:hAnsi="Aptos"/>
                                <w:lang w:val="en-GB"/>
                              </w:rPr>
                              <w:t xml:space="preserve"> where I animated full body, emotional and </w:t>
                            </w:r>
                            <w:r w:rsidR="00F25BF3">
                              <w:rPr>
                                <w:rFonts w:ascii="Aptos" w:hAnsi="Aptos"/>
                                <w:lang w:val="en-GB"/>
                              </w:rPr>
                              <w:t>close-up shots</w:t>
                            </w:r>
                            <w:r w:rsidR="00EE2ADE">
                              <w:rPr>
                                <w:rFonts w:ascii="Aptos" w:hAnsi="Aptos"/>
                                <w:lang w:val="en-GB"/>
                              </w:rPr>
                              <w:t xml:space="preserve"> in cut-out animation.</w:t>
                            </w:r>
                          </w:p>
                          <w:p w14:paraId="451FF36E" w14:textId="12389F2C" w:rsidR="00DB01E1" w:rsidRPr="00F44A11" w:rsidRDefault="00A81B2C" w:rsidP="00DB01E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de-DE"/>
                              </w:rPr>
                            </w:pPr>
                            <w:r w:rsidRPr="00F977D8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de-DE"/>
                              </w:rPr>
                              <w:t>CHEF GUSTAV</w:t>
                            </w:r>
                            <w:r w:rsidR="001F7201" w:rsidRPr="00F977D8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de-DE"/>
                              </w:rPr>
                              <w:t xml:space="preserve"> – dir. </w:t>
                            </w:r>
                            <w:r w:rsidR="001F7201"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de-DE"/>
                              </w:rPr>
                              <w:t>LUKE FRANGESKOU</w:t>
                            </w:r>
                            <w:r w:rsidR="00592DAE"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  <w:lang w:val="de-DE"/>
                              </w:rPr>
                              <w:t xml:space="preserve"> (2023)</w:t>
                            </w:r>
                          </w:p>
                          <w:p w14:paraId="73429A45" w14:textId="62F852F6" w:rsidR="006215C5" w:rsidRPr="00EE2ADE" w:rsidRDefault="00363303" w:rsidP="00EE2ADE">
                            <w:pPr>
                              <w:spacing w:after="6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My p</w:t>
                            </w:r>
                            <w:r w:rsidR="00C83D96" w:rsidRPr="00F44A11">
                              <w:rPr>
                                <w:rFonts w:ascii="Aptos" w:hAnsi="Aptos"/>
                              </w:rPr>
                              <w:t>ostgraduate project</w:t>
                            </w:r>
                            <w:r w:rsidR="007F153F" w:rsidRPr="00F44A11">
                              <w:rPr>
                                <w:rFonts w:ascii="Aptos" w:hAnsi="Aptos"/>
                              </w:rPr>
                              <w:t xml:space="preserve"> using multiplane animation with plasticine</w:t>
                            </w:r>
                            <w:r w:rsidR="00EE2ADE">
                              <w:rPr>
                                <w:rFonts w:ascii="Aptos" w:hAnsi="Aptos"/>
                              </w:rPr>
                              <w:t xml:space="preserve"> and incorporated </w:t>
                            </w:r>
                            <w:r w:rsidR="00A308B3">
                              <w:rPr>
                                <w:rFonts w:ascii="Aptos" w:hAnsi="Aptos"/>
                              </w:rPr>
                              <w:t>comedy, action and character interaction</w:t>
                            </w:r>
                            <w:r w:rsidR="007F153F" w:rsidRPr="00F44A11">
                              <w:rPr>
                                <w:rFonts w:ascii="Aptos" w:hAnsi="Aptos"/>
                              </w:rPr>
                              <w:t>.</w:t>
                            </w:r>
                          </w:p>
                          <w:p w14:paraId="194EFE00" w14:textId="77777777" w:rsidR="00B96EC0" w:rsidRPr="00F44A11" w:rsidRDefault="00B96EC0" w:rsidP="00B96EC0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TO THE BRINK – dir. HUGO DOCKING (2023)</w:t>
                            </w:r>
                          </w:p>
                          <w:p w14:paraId="0672F715" w14:textId="77777777" w:rsidR="00B96EC0" w:rsidRPr="00F44A11" w:rsidRDefault="00B96EC0" w:rsidP="00B96EC0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 xml:space="preserve">4 WAYS TO STAY SAFE DURING A PROTEST – dir. RUBY BLACK (2023) </w:t>
                            </w:r>
                          </w:p>
                          <w:p w14:paraId="037D9322" w14:textId="77777777" w:rsidR="00B96EC0" w:rsidRPr="0039437D" w:rsidRDefault="00B96EC0" w:rsidP="00B96EC0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WE’LL BE BACK AFTER THE BREAK – dir. BETH ZAJAK (2023)</w:t>
                            </w:r>
                          </w:p>
                          <w:p w14:paraId="14CFE968" w14:textId="77777777" w:rsidR="000A11D2" w:rsidRDefault="00B96EC0" w:rsidP="006215C5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BRITZ ABROAD – dir. ABIGAYLE WILLIAMS (2023)</w:t>
                            </w:r>
                          </w:p>
                          <w:p w14:paraId="51FA3C30" w14:textId="073A0351" w:rsidR="006215C5" w:rsidRPr="000A11D2" w:rsidRDefault="000A11D2" w:rsidP="006215C5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0A11D2">
                              <w:rPr>
                                <w:rFonts w:ascii="Aptos" w:hAnsi="Aptos"/>
                              </w:rPr>
                              <w:t>F</w:t>
                            </w:r>
                            <w:r w:rsidR="006215C5">
                              <w:rPr>
                                <w:rFonts w:ascii="Aptos" w:hAnsi="Aptos"/>
                              </w:rPr>
                              <w:t>inal year stop motion projects at the University of the West of England wh</w:t>
                            </w:r>
                            <w:r>
                              <w:rPr>
                                <w:rFonts w:ascii="Aptos" w:hAnsi="Aptos"/>
                              </w:rPr>
                              <w:t>ich</w:t>
                            </w:r>
                            <w:r w:rsidR="006215C5">
                              <w:rPr>
                                <w:rFonts w:ascii="Aptos" w:hAnsi="Aptos"/>
                              </w:rPr>
                              <w:t xml:space="preserve"> I 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helped </w:t>
                            </w:r>
                            <w:r w:rsidR="006215C5">
                              <w:rPr>
                                <w:rFonts w:ascii="Aptos" w:hAnsi="Aptos"/>
                              </w:rPr>
                              <w:t>animat</w:t>
                            </w:r>
                            <w:r>
                              <w:rPr>
                                <w:rFonts w:ascii="Aptos" w:hAnsi="Aptos"/>
                              </w:rPr>
                              <w:t>e</w:t>
                            </w:r>
                            <w:r w:rsidR="00390CAB">
                              <w:rPr>
                                <w:rFonts w:ascii="Aptos" w:hAnsi="Aptos"/>
                              </w:rPr>
                              <w:t>, including lip-sync</w:t>
                            </w:r>
                            <w:r w:rsidR="002C4380">
                              <w:rPr>
                                <w:rFonts w:ascii="Aptos" w:hAnsi="Aptos"/>
                              </w:rPr>
                              <w:t xml:space="preserve"> and full b</w:t>
                            </w:r>
                            <w:r>
                              <w:rPr>
                                <w:rFonts w:ascii="Aptos" w:hAnsi="Aptos"/>
                              </w:rPr>
                              <w:t>ody performance</w:t>
                            </w:r>
                            <w:r w:rsidR="006215C5">
                              <w:rPr>
                                <w:rFonts w:ascii="Aptos" w:hAnsi="Aptos"/>
                              </w:rPr>
                              <w:t xml:space="preserve">. </w:t>
                            </w:r>
                          </w:p>
                          <w:p w14:paraId="2381AE71" w14:textId="77777777" w:rsidR="00141E08" w:rsidRDefault="00141E08" w:rsidP="00DB01E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</w:p>
                          <w:p w14:paraId="309CD49C" w14:textId="77777777" w:rsidR="00141E08" w:rsidRPr="009E17DC" w:rsidRDefault="00141E08" w:rsidP="00141E08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9E17DC">
                              <w:rPr>
                                <w:rFonts w:ascii="Aptos" w:hAnsi="Aptos"/>
                                <w:b/>
                                <w:bCs/>
                              </w:rPr>
                              <w:t>TEACHING ASSISTANT</w:t>
                            </w:r>
                          </w:p>
                          <w:p w14:paraId="0B953320" w14:textId="77777777" w:rsidR="00141E08" w:rsidRPr="00F44A11" w:rsidRDefault="00141E08" w:rsidP="00141E08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 xml:space="preserve">SHAUN THE SHEEP WORKSHOP (NOVEMBER 2022) </w:t>
                            </w:r>
                          </w:p>
                          <w:p w14:paraId="75D70CEB" w14:textId="77777777" w:rsidR="00141E08" w:rsidRPr="00F44A11" w:rsidRDefault="00141E08" w:rsidP="00141E08">
                            <w:pPr>
                              <w:spacing w:after="6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F44A11">
                              <w:rPr>
                                <w:rFonts w:ascii="Aptos" w:hAnsi="Aptos"/>
                              </w:rPr>
                              <w:t xml:space="preserve">Teaching plasticine modelling at a workshop ran by Harriet Thomas, senior puppet model maker at Aardman Animations. </w:t>
                            </w:r>
                          </w:p>
                          <w:p w14:paraId="4C609765" w14:textId="77777777" w:rsidR="00141E08" w:rsidRPr="00F44A11" w:rsidRDefault="00141E08" w:rsidP="00DB01E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</w:p>
                          <w:p w14:paraId="60241038" w14:textId="7CD4B8B0" w:rsidR="009D7797" w:rsidRPr="00E71D3E" w:rsidRDefault="008C3F0F" w:rsidP="009D7797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E71D3E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FREELANCE ANIMATOR </w:t>
                            </w:r>
                            <w:r w:rsidR="00A777DA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DFB3B24" w14:textId="5A22BCB9" w:rsidR="008C3F0F" w:rsidRPr="004206AB" w:rsidRDefault="00B91585" w:rsidP="00BD4226">
                            <w:pPr>
                              <w:spacing w:after="8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4206AB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Q</w:t>
                            </w:r>
                            <w:r w:rsidR="00E04DD7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UANTUM DROP PRODUCTIONS</w:t>
                            </w:r>
                            <w:r w:rsidR="001F31BA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 xml:space="preserve"> (2018 </w:t>
                            </w:r>
                            <w:r w:rsidR="00BA11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–</w:t>
                            </w:r>
                            <w:r w:rsidR="001F31BA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 xml:space="preserve"> </w:t>
                            </w:r>
                            <w:r w:rsidR="00D53347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ONGOING</w:t>
                            </w:r>
                            <w:r w:rsidR="00BA11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)</w:t>
                            </w:r>
                          </w:p>
                          <w:p w14:paraId="272FA180" w14:textId="4DC4AFB6" w:rsidR="00F40356" w:rsidRPr="00A86A0C" w:rsidRDefault="00757BB3" w:rsidP="00A86A0C">
                            <w:pPr>
                              <w:spacing w:after="8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Quantum Drop Productions is an independent music production company based in Birmingham</w:t>
                            </w:r>
                            <w:r w:rsidR="00A86A0C">
                              <w:rPr>
                                <w:rFonts w:ascii="Aptos" w:hAnsi="Aptos"/>
                              </w:rPr>
                              <w:t>. My role was d</w:t>
                            </w:r>
                            <w:r w:rsidR="00B9715D" w:rsidRPr="00A86A0C">
                              <w:rPr>
                                <w:rFonts w:ascii="Aptos" w:hAnsi="Aptos"/>
                              </w:rPr>
                              <w:t xml:space="preserve">irecting </w:t>
                            </w:r>
                            <w:r w:rsidR="00B73E6A" w:rsidRPr="00A86A0C">
                              <w:rPr>
                                <w:rFonts w:ascii="Aptos" w:hAnsi="Aptos"/>
                              </w:rPr>
                              <w:t xml:space="preserve">and animating music videos </w:t>
                            </w:r>
                            <w:r w:rsidR="00A86A0C">
                              <w:rPr>
                                <w:rFonts w:ascii="Aptos" w:hAnsi="Aptos"/>
                              </w:rPr>
                              <w:t>and p</w:t>
                            </w:r>
                            <w:r w:rsidR="00292043" w:rsidRPr="00A86A0C">
                              <w:rPr>
                                <w:rFonts w:ascii="Aptos" w:hAnsi="Aptos"/>
                              </w:rPr>
                              <w:t>roducing promotional artwork</w:t>
                            </w:r>
                            <w:r w:rsidR="00A86A0C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A86A0C" w:rsidRPr="00A86A0C">
                              <w:rPr>
                                <w:rFonts w:ascii="Aptos" w:hAnsi="Aptos"/>
                              </w:rPr>
                              <w:t>for various artists</w:t>
                            </w:r>
                            <w:r w:rsidR="00A86A0C">
                              <w:rPr>
                                <w:rFonts w:ascii="Aptos" w:hAnsi="Aptos"/>
                              </w:rPr>
                              <w:t>.</w:t>
                            </w:r>
                          </w:p>
                          <w:p w14:paraId="0669C51A" w14:textId="77777777" w:rsidR="009E17DC" w:rsidRDefault="009E17DC" w:rsidP="00F44A1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</w:p>
                          <w:p w14:paraId="58D0893A" w14:textId="6E04BC94" w:rsidR="003D0177" w:rsidRPr="003D0177" w:rsidRDefault="003D0177" w:rsidP="00F44A1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3D0177">
                              <w:rPr>
                                <w:rFonts w:ascii="Aptos" w:hAnsi="Aptos"/>
                                <w:b/>
                                <w:bCs/>
                              </w:rPr>
                              <w:t>PROP MAKER - 2017</w:t>
                            </w:r>
                          </w:p>
                          <w:p w14:paraId="1C7C776B" w14:textId="40BE1FA3" w:rsidR="00F44A11" w:rsidRPr="00F44A11" w:rsidRDefault="00F44A11" w:rsidP="00F44A1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>YAMINATION STUDIOS</w:t>
                            </w:r>
                            <w:r w:rsidRPr="00F44A11">
                              <w:rPr>
                                <w:rFonts w:ascii="Aptos" w:hAnsi="Aptos"/>
                                <w:color w:val="E06B08" w:themeColor="accent6" w:themeShade="BF"/>
                              </w:rPr>
                              <w:t xml:space="preserve"> </w:t>
                            </w:r>
                            <w:r w:rsidRPr="00F44A11">
                              <w:rPr>
                                <w:rFonts w:ascii="Aptos" w:hAnsi="Aptos"/>
                                <w:b/>
                                <w:bCs/>
                                <w:color w:val="E06B08" w:themeColor="accent6" w:themeShade="BF"/>
                              </w:rPr>
                              <w:t xml:space="preserve">(JULY – AUGUST 2017) </w:t>
                            </w:r>
                          </w:p>
                          <w:p w14:paraId="6DFDFAB7" w14:textId="77777777" w:rsidR="00F44A11" w:rsidRDefault="00F44A11" w:rsidP="00F44A11">
                            <w:pPr>
                              <w:spacing w:after="20"/>
                              <w:rPr>
                                <w:rFonts w:ascii="Aptos" w:hAnsi="Aptos" w:cs="Helvetica"/>
                                <w:shd w:val="clear" w:color="auto" w:fill="FFFFFF"/>
                              </w:rPr>
                            </w:pPr>
                            <w:r w:rsidRPr="00F44A11">
                              <w:rPr>
                                <w:rFonts w:ascii="Aptos" w:hAnsi="Aptos"/>
                              </w:rPr>
                              <w:t>C</w:t>
                            </w:r>
                            <w:r w:rsidRPr="00F44A11">
                              <w:rPr>
                                <w:rFonts w:ascii="Aptos" w:hAnsi="Aptos" w:cs="Helvetica"/>
                                <w:shd w:val="clear" w:color="auto" w:fill="FFFFFF"/>
                              </w:rPr>
                              <w:t>reating props and building film sets for a stop motion short film broadcasted for CITV as part of the 'Share a Story' projects.</w:t>
                            </w:r>
                          </w:p>
                          <w:p w14:paraId="57F24E4B" w14:textId="77777777" w:rsidR="00A210A0" w:rsidRPr="00F44A11" w:rsidRDefault="00A210A0" w:rsidP="00F44A11">
                            <w:pPr>
                              <w:spacing w:after="2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</w:p>
                          <w:p w14:paraId="04CA13A0" w14:textId="77777777" w:rsidR="00F44A11" w:rsidRPr="00F44A11" w:rsidRDefault="00F44A11" w:rsidP="00BD4226">
                            <w:pPr>
                              <w:spacing w:after="80"/>
                              <w:rPr>
                                <w:rFonts w:ascii="Aptos" w:hAnsi="Aptos"/>
                              </w:rPr>
                            </w:pPr>
                          </w:p>
                          <w:p w14:paraId="2E6CD542" w14:textId="6CEAF2CD" w:rsidR="008C3F0F" w:rsidRDefault="008C3F0F" w:rsidP="008C3F0F">
                            <w:pPr>
                              <w:spacing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DC59" id="_x0000_s1032" type="#_x0000_t202" style="position:absolute;margin-left:3in;margin-top:77.25pt;width:323.7pt;height:466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" stroked="f">
                <v:textbox>
                  <w:txbxContent>
                    <w:p w14:paraId="34801B39" w14:textId="77777777" w:rsidR="00325903" w:rsidRPr="00595B5D" w:rsidRDefault="00325903" w:rsidP="00595B5D">
                      <w:pPr>
                        <w:spacing w:line="360" w:lineRule="auto"/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95B5D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</w:rPr>
                        <w:t>EXPERIENCE</w:t>
                      </w:r>
                    </w:p>
                    <w:p w14:paraId="64B18DB5" w14:textId="0E06C354" w:rsidR="0020255A" w:rsidRPr="003D0177" w:rsidRDefault="003B5731" w:rsidP="008C3F0F">
                      <w:pPr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</w:rPr>
                        <w:t>ANIMATOR</w:t>
                      </w:r>
                      <w:r w:rsidR="00EE678E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r w:rsidR="00FD6B47">
                        <w:rPr>
                          <w:rFonts w:ascii="Aptos" w:hAnsi="Aptos"/>
                          <w:b/>
                          <w:bCs/>
                        </w:rPr>
                        <w:t>/ ASSISTANT ANIMATOR</w:t>
                      </w:r>
                    </w:p>
                    <w:p w14:paraId="213F1402" w14:textId="33D7C452" w:rsidR="0020255A" w:rsidRDefault="005C7B38" w:rsidP="00DB01E1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 xml:space="preserve">THE LAST GARDEN – dir. </w:t>
                      </w:r>
                      <w:r w:rsidR="0078539C" w:rsidRPr="00EE678E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ELOISE JEN</w:t>
                      </w:r>
                      <w:r w:rsidR="005F5652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N</w:t>
                      </w:r>
                      <w:r w:rsidR="0078539C" w:rsidRPr="00EE678E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en-GB"/>
                        </w:rPr>
                        <w:t>INGER (2024)</w:t>
                      </w:r>
                    </w:p>
                    <w:p w14:paraId="4252BA6F" w14:textId="16FA2B03" w:rsidR="00A86A0C" w:rsidRPr="0066683B" w:rsidRDefault="009B297F" w:rsidP="00DB01E1">
                      <w:pPr>
                        <w:spacing w:after="20"/>
                        <w:rPr>
                          <w:rFonts w:ascii="Aptos" w:hAnsi="Aptos"/>
                          <w:lang w:val="en-GB"/>
                        </w:rPr>
                      </w:pPr>
                      <w:r>
                        <w:rPr>
                          <w:rFonts w:ascii="Aptos" w:hAnsi="Aptos"/>
                          <w:lang w:val="en-GB"/>
                        </w:rPr>
                        <w:t>P</w:t>
                      </w:r>
                      <w:r w:rsidR="00885B45" w:rsidRPr="0066683B">
                        <w:rPr>
                          <w:rFonts w:ascii="Aptos" w:hAnsi="Aptos"/>
                          <w:lang w:val="en-GB"/>
                        </w:rPr>
                        <w:t>ostgraduate project</w:t>
                      </w:r>
                      <w:r w:rsidR="0066683B" w:rsidRPr="0066683B">
                        <w:rPr>
                          <w:rFonts w:ascii="Aptos" w:hAnsi="Aptos"/>
                          <w:lang w:val="en-GB"/>
                        </w:rPr>
                        <w:t xml:space="preserve"> at National Film and Television School</w:t>
                      </w:r>
                      <w:r w:rsidR="004A12AA">
                        <w:rPr>
                          <w:rFonts w:ascii="Aptos" w:hAnsi="Aptos"/>
                          <w:lang w:val="en-GB"/>
                        </w:rPr>
                        <w:t xml:space="preserve"> where I animated full body, emotional and </w:t>
                      </w:r>
                      <w:r w:rsidR="00F25BF3">
                        <w:rPr>
                          <w:rFonts w:ascii="Aptos" w:hAnsi="Aptos"/>
                          <w:lang w:val="en-GB"/>
                        </w:rPr>
                        <w:t>close-up shots</w:t>
                      </w:r>
                      <w:r w:rsidR="00EE2ADE">
                        <w:rPr>
                          <w:rFonts w:ascii="Aptos" w:hAnsi="Aptos"/>
                          <w:lang w:val="en-GB"/>
                        </w:rPr>
                        <w:t xml:space="preserve"> in cut-out animation.</w:t>
                      </w:r>
                    </w:p>
                    <w:p w14:paraId="451FF36E" w14:textId="12389F2C" w:rsidR="00DB01E1" w:rsidRPr="00F44A11" w:rsidRDefault="00A81B2C" w:rsidP="00DB01E1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de-DE"/>
                        </w:rPr>
                      </w:pPr>
                      <w:r w:rsidRPr="00F977D8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de-DE"/>
                        </w:rPr>
                        <w:t>CHEF GUSTAV</w:t>
                      </w:r>
                      <w:r w:rsidR="001F7201" w:rsidRPr="00F977D8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de-DE"/>
                        </w:rPr>
                        <w:t xml:space="preserve"> – dir. </w:t>
                      </w:r>
                      <w:r w:rsidR="001F7201"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de-DE"/>
                        </w:rPr>
                        <w:t>LUKE FRANGESKOU</w:t>
                      </w:r>
                      <w:r w:rsidR="00592DAE"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  <w:lang w:val="de-DE"/>
                        </w:rPr>
                        <w:t xml:space="preserve"> (2023)</w:t>
                      </w:r>
                    </w:p>
                    <w:p w14:paraId="73429A45" w14:textId="62F852F6" w:rsidR="006215C5" w:rsidRPr="00EE2ADE" w:rsidRDefault="00363303" w:rsidP="00EE2ADE">
                      <w:pPr>
                        <w:spacing w:after="60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</w:rPr>
                        <w:t>My p</w:t>
                      </w:r>
                      <w:r w:rsidR="00C83D96" w:rsidRPr="00F44A11">
                        <w:rPr>
                          <w:rFonts w:ascii="Aptos" w:hAnsi="Aptos"/>
                        </w:rPr>
                        <w:t>ostgraduate project</w:t>
                      </w:r>
                      <w:r w:rsidR="007F153F" w:rsidRPr="00F44A11">
                        <w:rPr>
                          <w:rFonts w:ascii="Aptos" w:hAnsi="Aptos"/>
                        </w:rPr>
                        <w:t xml:space="preserve"> using multiplane animation with plasticine</w:t>
                      </w:r>
                      <w:r w:rsidR="00EE2ADE">
                        <w:rPr>
                          <w:rFonts w:ascii="Aptos" w:hAnsi="Aptos"/>
                        </w:rPr>
                        <w:t xml:space="preserve"> and incorporated </w:t>
                      </w:r>
                      <w:r w:rsidR="00A308B3">
                        <w:rPr>
                          <w:rFonts w:ascii="Aptos" w:hAnsi="Aptos"/>
                        </w:rPr>
                        <w:t>comedy, action and character interaction</w:t>
                      </w:r>
                      <w:r w:rsidR="007F153F" w:rsidRPr="00F44A11">
                        <w:rPr>
                          <w:rFonts w:ascii="Aptos" w:hAnsi="Aptos"/>
                        </w:rPr>
                        <w:t>.</w:t>
                      </w:r>
                    </w:p>
                    <w:p w14:paraId="194EFE00" w14:textId="77777777" w:rsidR="00B96EC0" w:rsidRPr="00F44A11" w:rsidRDefault="00B96EC0" w:rsidP="00B96EC0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TO THE BRINK – dir. HUGO DOCKING (2023)</w:t>
                      </w:r>
                    </w:p>
                    <w:p w14:paraId="0672F715" w14:textId="77777777" w:rsidR="00B96EC0" w:rsidRPr="00F44A11" w:rsidRDefault="00B96EC0" w:rsidP="00B96EC0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 xml:space="preserve">4 WAYS TO STAY SAFE DURING A PROTEST – dir. RUBY BLACK (2023) </w:t>
                      </w:r>
                    </w:p>
                    <w:p w14:paraId="037D9322" w14:textId="77777777" w:rsidR="00B96EC0" w:rsidRPr="0039437D" w:rsidRDefault="00B96EC0" w:rsidP="00B96EC0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WE’LL BE BACK AFTER THE BREAK – dir. BETH ZAJAK (2023)</w:t>
                      </w:r>
                    </w:p>
                    <w:p w14:paraId="14CFE968" w14:textId="77777777" w:rsidR="000A11D2" w:rsidRDefault="00B96EC0" w:rsidP="006215C5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BRITZ ABROAD – dir. ABIGAYLE WILLIAMS (2023)</w:t>
                      </w:r>
                    </w:p>
                    <w:p w14:paraId="51FA3C30" w14:textId="073A0351" w:rsidR="006215C5" w:rsidRPr="000A11D2" w:rsidRDefault="000A11D2" w:rsidP="006215C5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0A11D2">
                        <w:rPr>
                          <w:rFonts w:ascii="Aptos" w:hAnsi="Aptos"/>
                        </w:rPr>
                        <w:t>F</w:t>
                      </w:r>
                      <w:r w:rsidR="006215C5">
                        <w:rPr>
                          <w:rFonts w:ascii="Aptos" w:hAnsi="Aptos"/>
                        </w:rPr>
                        <w:t>inal year stop motion projects at the University of the West of England wh</w:t>
                      </w:r>
                      <w:r>
                        <w:rPr>
                          <w:rFonts w:ascii="Aptos" w:hAnsi="Aptos"/>
                        </w:rPr>
                        <w:t>ich</w:t>
                      </w:r>
                      <w:r w:rsidR="006215C5">
                        <w:rPr>
                          <w:rFonts w:ascii="Aptos" w:hAnsi="Aptos"/>
                        </w:rPr>
                        <w:t xml:space="preserve"> I </w:t>
                      </w:r>
                      <w:r>
                        <w:rPr>
                          <w:rFonts w:ascii="Aptos" w:hAnsi="Aptos"/>
                        </w:rPr>
                        <w:t xml:space="preserve">helped </w:t>
                      </w:r>
                      <w:r w:rsidR="006215C5">
                        <w:rPr>
                          <w:rFonts w:ascii="Aptos" w:hAnsi="Aptos"/>
                        </w:rPr>
                        <w:t>animat</w:t>
                      </w:r>
                      <w:r>
                        <w:rPr>
                          <w:rFonts w:ascii="Aptos" w:hAnsi="Aptos"/>
                        </w:rPr>
                        <w:t>e</w:t>
                      </w:r>
                      <w:r w:rsidR="00390CAB">
                        <w:rPr>
                          <w:rFonts w:ascii="Aptos" w:hAnsi="Aptos"/>
                        </w:rPr>
                        <w:t>, including lip-sync</w:t>
                      </w:r>
                      <w:r w:rsidR="002C4380">
                        <w:rPr>
                          <w:rFonts w:ascii="Aptos" w:hAnsi="Aptos"/>
                        </w:rPr>
                        <w:t xml:space="preserve"> and full b</w:t>
                      </w:r>
                      <w:r>
                        <w:rPr>
                          <w:rFonts w:ascii="Aptos" w:hAnsi="Aptos"/>
                        </w:rPr>
                        <w:t>ody performance</w:t>
                      </w:r>
                      <w:r w:rsidR="006215C5">
                        <w:rPr>
                          <w:rFonts w:ascii="Aptos" w:hAnsi="Aptos"/>
                        </w:rPr>
                        <w:t xml:space="preserve">. </w:t>
                      </w:r>
                    </w:p>
                    <w:p w14:paraId="2381AE71" w14:textId="77777777" w:rsidR="00141E08" w:rsidRDefault="00141E08" w:rsidP="00DB01E1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</w:p>
                    <w:p w14:paraId="309CD49C" w14:textId="77777777" w:rsidR="00141E08" w:rsidRPr="009E17DC" w:rsidRDefault="00141E08" w:rsidP="00141E08">
                      <w:pPr>
                        <w:spacing w:after="20"/>
                        <w:rPr>
                          <w:rFonts w:ascii="Aptos" w:hAnsi="Aptos"/>
                          <w:b/>
                          <w:bCs/>
                        </w:rPr>
                      </w:pPr>
                      <w:r w:rsidRPr="009E17DC">
                        <w:rPr>
                          <w:rFonts w:ascii="Aptos" w:hAnsi="Aptos"/>
                          <w:b/>
                          <w:bCs/>
                        </w:rPr>
                        <w:t>TEACHING ASSISTANT</w:t>
                      </w:r>
                    </w:p>
                    <w:p w14:paraId="0B953320" w14:textId="77777777" w:rsidR="00141E08" w:rsidRPr="00F44A11" w:rsidRDefault="00141E08" w:rsidP="00141E08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 xml:space="preserve">SHAUN THE SHEEP WORKSHOP (NOVEMBER 2022) </w:t>
                      </w:r>
                    </w:p>
                    <w:p w14:paraId="75D70CEB" w14:textId="77777777" w:rsidR="00141E08" w:rsidRPr="00F44A11" w:rsidRDefault="00141E08" w:rsidP="00141E08">
                      <w:pPr>
                        <w:spacing w:after="60"/>
                        <w:rPr>
                          <w:rFonts w:ascii="Aptos" w:hAnsi="Aptos"/>
                          <w:b/>
                          <w:bCs/>
                        </w:rPr>
                      </w:pPr>
                      <w:r w:rsidRPr="00F44A11">
                        <w:rPr>
                          <w:rFonts w:ascii="Aptos" w:hAnsi="Aptos"/>
                        </w:rPr>
                        <w:t xml:space="preserve">Teaching plasticine modelling at a workshop ran by Harriet Thomas, senior puppet model maker at Aardman Animations. </w:t>
                      </w:r>
                    </w:p>
                    <w:p w14:paraId="4C609765" w14:textId="77777777" w:rsidR="00141E08" w:rsidRPr="00F44A11" w:rsidRDefault="00141E08" w:rsidP="00DB01E1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</w:p>
                    <w:p w14:paraId="60241038" w14:textId="7CD4B8B0" w:rsidR="009D7797" w:rsidRPr="00E71D3E" w:rsidRDefault="008C3F0F" w:rsidP="009D7797">
                      <w:pPr>
                        <w:spacing w:after="20"/>
                        <w:rPr>
                          <w:rFonts w:ascii="Aptos" w:hAnsi="Aptos"/>
                          <w:b/>
                          <w:bCs/>
                        </w:rPr>
                      </w:pPr>
                      <w:r w:rsidRPr="00E71D3E">
                        <w:rPr>
                          <w:rFonts w:ascii="Aptos" w:hAnsi="Aptos"/>
                          <w:b/>
                          <w:bCs/>
                        </w:rPr>
                        <w:t xml:space="preserve">FREELANCE ANIMATOR </w:t>
                      </w:r>
                      <w:r w:rsidR="00A777DA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</w:p>
                    <w:p w14:paraId="7DFB3B24" w14:textId="5A22BCB9" w:rsidR="008C3F0F" w:rsidRPr="004206AB" w:rsidRDefault="00B91585" w:rsidP="00BD4226">
                      <w:pPr>
                        <w:spacing w:after="8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4206AB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Q</w:t>
                      </w:r>
                      <w:r w:rsidR="00E04DD7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UANTUM DROP PRODUCTIONS</w:t>
                      </w:r>
                      <w:r w:rsidR="001F31BA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 xml:space="preserve"> (2018 </w:t>
                      </w:r>
                      <w:r w:rsidR="00BA11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–</w:t>
                      </w:r>
                      <w:r w:rsidR="001F31BA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 xml:space="preserve"> </w:t>
                      </w:r>
                      <w:r w:rsidR="00D53347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ONGOING</w:t>
                      </w:r>
                      <w:r w:rsidR="00BA11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)</w:t>
                      </w:r>
                    </w:p>
                    <w:p w14:paraId="272FA180" w14:textId="4DC4AFB6" w:rsidR="00F40356" w:rsidRPr="00A86A0C" w:rsidRDefault="00757BB3" w:rsidP="00A86A0C">
                      <w:pPr>
                        <w:spacing w:after="8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Quantum Drop Productions is an independent music production company based in Birmingham</w:t>
                      </w:r>
                      <w:r w:rsidR="00A86A0C">
                        <w:rPr>
                          <w:rFonts w:ascii="Aptos" w:hAnsi="Aptos"/>
                        </w:rPr>
                        <w:t>. My role was d</w:t>
                      </w:r>
                      <w:r w:rsidR="00B9715D" w:rsidRPr="00A86A0C">
                        <w:rPr>
                          <w:rFonts w:ascii="Aptos" w:hAnsi="Aptos"/>
                        </w:rPr>
                        <w:t xml:space="preserve">irecting </w:t>
                      </w:r>
                      <w:r w:rsidR="00B73E6A" w:rsidRPr="00A86A0C">
                        <w:rPr>
                          <w:rFonts w:ascii="Aptos" w:hAnsi="Aptos"/>
                        </w:rPr>
                        <w:t xml:space="preserve">and animating music videos </w:t>
                      </w:r>
                      <w:r w:rsidR="00A86A0C">
                        <w:rPr>
                          <w:rFonts w:ascii="Aptos" w:hAnsi="Aptos"/>
                        </w:rPr>
                        <w:t>and p</w:t>
                      </w:r>
                      <w:r w:rsidR="00292043" w:rsidRPr="00A86A0C">
                        <w:rPr>
                          <w:rFonts w:ascii="Aptos" w:hAnsi="Aptos"/>
                        </w:rPr>
                        <w:t>roducing promotional artwork</w:t>
                      </w:r>
                      <w:r w:rsidR="00A86A0C">
                        <w:rPr>
                          <w:rFonts w:ascii="Aptos" w:hAnsi="Aptos"/>
                        </w:rPr>
                        <w:t xml:space="preserve"> </w:t>
                      </w:r>
                      <w:r w:rsidR="00A86A0C" w:rsidRPr="00A86A0C">
                        <w:rPr>
                          <w:rFonts w:ascii="Aptos" w:hAnsi="Aptos"/>
                        </w:rPr>
                        <w:t>for various artists</w:t>
                      </w:r>
                      <w:r w:rsidR="00A86A0C">
                        <w:rPr>
                          <w:rFonts w:ascii="Aptos" w:hAnsi="Aptos"/>
                        </w:rPr>
                        <w:t>.</w:t>
                      </w:r>
                    </w:p>
                    <w:p w14:paraId="0669C51A" w14:textId="77777777" w:rsidR="009E17DC" w:rsidRDefault="009E17DC" w:rsidP="00F44A11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</w:p>
                    <w:p w14:paraId="58D0893A" w14:textId="6E04BC94" w:rsidR="003D0177" w:rsidRPr="003D0177" w:rsidRDefault="003D0177" w:rsidP="00F44A11">
                      <w:pPr>
                        <w:spacing w:after="20"/>
                        <w:rPr>
                          <w:rFonts w:ascii="Aptos" w:hAnsi="Aptos"/>
                          <w:b/>
                          <w:bCs/>
                        </w:rPr>
                      </w:pPr>
                      <w:r w:rsidRPr="003D0177">
                        <w:rPr>
                          <w:rFonts w:ascii="Aptos" w:hAnsi="Aptos"/>
                          <w:b/>
                          <w:bCs/>
                        </w:rPr>
                        <w:t>PROP MAKER - 2017</w:t>
                      </w:r>
                    </w:p>
                    <w:p w14:paraId="1C7C776B" w14:textId="40BE1FA3" w:rsidR="00F44A11" w:rsidRPr="00F44A11" w:rsidRDefault="00F44A11" w:rsidP="00F44A11">
                      <w:pPr>
                        <w:spacing w:after="20"/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</w:pP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>YAMINATION STUDIOS</w:t>
                      </w:r>
                      <w:r w:rsidRPr="00F44A11">
                        <w:rPr>
                          <w:rFonts w:ascii="Aptos" w:hAnsi="Aptos"/>
                          <w:color w:val="E06B08" w:themeColor="accent6" w:themeShade="BF"/>
                        </w:rPr>
                        <w:t xml:space="preserve"> </w:t>
                      </w:r>
                      <w:r w:rsidRPr="00F44A11">
                        <w:rPr>
                          <w:rFonts w:ascii="Aptos" w:hAnsi="Aptos"/>
                          <w:b/>
                          <w:bCs/>
                          <w:color w:val="E06B08" w:themeColor="accent6" w:themeShade="BF"/>
                        </w:rPr>
                        <w:t xml:space="preserve">(JULY – AUGUST 2017) </w:t>
                      </w:r>
                    </w:p>
                    <w:p w14:paraId="6DFDFAB7" w14:textId="77777777" w:rsidR="00F44A11" w:rsidRDefault="00F44A11" w:rsidP="00F44A11">
                      <w:pPr>
                        <w:spacing w:after="20"/>
                        <w:rPr>
                          <w:rFonts w:ascii="Aptos" w:hAnsi="Aptos" w:cs="Helvetica"/>
                          <w:shd w:val="clear" w:color="auto" w:fill="FFFFFF"/>
                        </w:rPr>
                      </w:pPr>
                      <w:r w:rsidRPr="00F44A11">
                        <w:rPr>
                          <w:rFonts w:ascii="Aptos" w:hAnsi="Aptos"/>
                        </w:rPr>
                        <w:t>C</w:t>
                      </w:r>
                      <w:r w:rsidRPr="00F44A11">
                        <w:rPr>
                          <w:rFonts w:ascii="Aptos" w:hAnsi="Aptos" w:cs="Helvetica"/>
                          <w:shd w:val="clear" w:color="auto" w:fill="FFFFFF"/>
                        </w:rPr>
                        <w:t>reating props and building film sets for a stop motion short film broadcasted for CITV as part of the 'Share a Story' projects.</w:t>
                      </w:r>
                    </w:p>
                    <w:p w14:paraId="57F24E4B" w14:textId="77777777" w:rsidR="00A210A0" w:rsidRPr="00F44A11" w:rsidRDefault="00A210A0" w:rsidP="00F44A11">
                      <w:pPr>
                        <w:spacing w:after="20"/>
                        <w:rPr>
                          <w:rFonts w:ascii="Aptos" w:hAnsi="Aptos"/>
                          <w:b/>
                          <w:bCs/>
                        </w:rPr>
                      </w:pPr>
                    </w:p>
                    <w:p w14:paraId="04CA13A0" w14:textId="77777777" w:rsidR="00F44A11" w:rsidRPr="00F44A11" w:rsidRDefault="00F44A11" w:rsidP="00BD4226">
                      <w:pPr>
                        <w:spacing w:after="80"/>
                        <w:rPr>
                          <w:rFonts w:ascii="Aptos" w:hAnsi="Aptos"/>
                        </w:rPr>
                      </w:pPr>
                    </w:p>
                    <w:p w14:paraId="2E6CD542" w14:textId="6CEAF2CD" w:rsidR="008C3F0F" w:rsidRDefault="008C3F0F" w:rsidP="008C3F0F">
                      <w:pPr>
                        <w:spacing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5F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9B02A5" wp14:editId="3463E91E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402580" cy="140462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6FF4" w14:textId="200F59C9" w:rsidR="00E94F5F" w:rsidRPr="00F44A11" w:rsidRDefault="003C356A" w:rsidP="00FD55A7">
                            <w:pPr>
                              <w:spacing w:after="8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Multi</w:t>
                            </w:r>
                            <w:r w:rsidR="00B96EBF">
                              <w:rPr>
                                <w:rFonts w:ascii="Aptos" w:hAnsi="Aptos"/>
                              </w:rPr>
                              <w:t>-award winning</w:t>
                            </w:r>
                            <w:r w:rsidR="005D59F0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20255A">
                              <w:rPr>
                                <w:rFonts w:ascii="Aptos" w:hAnsi="Aptos"/>
                              </w:rPr>
                              <w:t xml:space="preserve">character animator </w:t>
                            </w:r>
                            <w:r w:rsidR="00AD22E0">
                              <w:rPr>
                                <w:rFonts w:ascii="Aptos" w:hAnsi="Aptos"/>
                              </w:rPr>
                              <w:t>e</w:t>
                            </w:r>
                            <w:r w:rsidR="00F81F7A">
                              <w:rPr>
                                <w:rFonts w:ascii="Aptos" w:hAnsi="Aptos"/>
                              </w:rPr>
                              <w:t>xperience</w:t>
                            </w:r>
                            <w:r w:rsidR="004D2951">
                              <w:rPr>
                                <w:rFonts w:ascii="Aptos" w:hAnsi="Aptos"/>
                              </w:rPr>
                              <w:t>d</w:t>
                            </w:r>
                            <w:r w:rsidR="00F81F7A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AD22E0">
                              <w:rPr>
                                <w:rFonts w:ascii="Aptos" w:hAnsi="Aptos"/>
                              </w:rPr>
                              <w:t>in</w:t>
                            </w:r>
                            <w:r w:rsidR="00F81F7A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B6628A">
                              <w:rPr>
                                <w:rFonts w:ascii="Aptos" w:hAnsi="Aptos"/>
                              </w:rPr>
                              <w:t>stop motion,</w:t>
                            </w:r>
                            <w:r w:rsidR="003A515E">
                              <w:rPr>
                                <w:rFonts w:ascii="Aptos" w:hAnsi="Aptos"/>
                              </w:rPr>
                              <w:t xml:space="preserve"> 2D animation,</w:t>
                            </w:r>
                            <w:r w:rsidR="00B6628A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261DE0">
                              <w:rPr>
                                <w:rFonts w:ascii="Aptos" w:hAnsi="Aptos"/>
                              </w:rPr>
                              <w:t>clay</w:t>
                            </w:r>
                            <w:r w:rsidR="00B6628A">
                              <w:rPr>
                                <w:rFonts w:ascii="Aptos" w:hAnsi="Aptos"/>
                              </w:rPr>
                              <w:t xml:space="preserve"> modelling, </w:t>
                            </w:r>
                            <w:r w:rsidR="0089153F">
                              <w:rPr>
                                <w:rFonts w:ascii="Aptos" w:hAnsi="Aptos"/>
                              </w:rPr>
                              <w:t>emotional and physical performance</w:t>
                            </w:r>
                            <w:r w:rsidR="00590BA7">
                              <w:rPr>
                                <w:rFonts w:ascii="Aptos" w:hAnsi="Aptos"/>
                              </w:rPr>
                              <w:t xml:space="preserve">, </w:t>
                            </w:r>
                            <w:r w:rsidR="009C1851">
                              <w:rPr>
                                <w:rFonts w:ascii="Aptos" w:hAnsi="Aptos"/>
                              </w:rPr>
                              <w:t>storyboarding</w:t>
                            </w:r>
                            <w:r w:rsidR="00590BA7">
                              <w:rPr>
                                <w:rFonts w:ascii="Aptos" w:hAnsi="Aptos"/>
                              </w:rPr>
                              <w:t xml:space="preserve"> and delegating with collaborators</w:t>
                            </w:r>
                            <w:r w:rsidR="00AD22E0">
                              <w:rPr>
                                <w:rFonts w:ascii="Aptos" w:hAnsi="Aptos"/>
                              </w:rPr>
                              <w:t xml:space="preserve">. </w:t>
                            </w:r>
                            <w:r w:rsidR="0089153F">
                              <w:rPr>
                                <w:rFonts w:ascii="Aptos" w:hAnsi="Aptos"/>
                              </w:rPr>
                              <w:t xml:space="preserve">Successful with </w:t>
                            </w:r>
                            <w:r w:rsidR="005A7708">
                              <w:rPr>
                                <w:rFonts w:ascii="Aptos" w:hAnsi="Aptos"/>
                              </w:rPr>
                              <w:t>comed</w:t>
                            </w:r>
                            <w:r w:rsidR="00424E7C">
                              <w:rPr>
                                <w:rFonts w:ascii="Aptos" w:hAnsi="Aptos"/>
                              </w:rPr>
                              <w:t>y</w:t>
                            </w:r>
                            <w:r w:rsidR="005A7708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89153F">
                              <w:rPr>
                                <w:rFonts w:ascii="Aptos" w:hAnsi="Aptos"/>
                              </w:rPr>
                              <w:t>and action</w:t>
                            </w:r>
                            <w:r w:rsidR="005B339D">
                              <w:rPr>
                                <w:rFonts w:ascii="Aptos" w:hAnsi="Aptos"/>
                              </w:rPr>
                              <w:t xml:space="preserve"> shots</w:t>
                            </w:r>
                            <w:r w:rsidR="005537E7">
                              <w:rPr>
                                <w:rFonts w:ascii="Aptos" w:hAnsi="Aptos"/>
                              </w:rPr>
                              <w:t xml:space="preserve"> and </w:t>
                            </w:r>
                            <w:r w:rsidR="008967BB">
                              <w:rPr>
                                <w:rFonts w:ascii="Aptos" w:hAnsi="Aptos"/>
                              </w:rPr>
                              <w:t>film festival circulation</w:t>
                            </w:r>
                            <w:r w:rsidR="005D59F0">
                              <w:rPr>
                                <w:rFonts w:ascii="Aptos" w:hAnsi="Aptos"/>
                              </w:rPr>
                              <w:t xml:space="preserve"> with t</w:t>
                            </w:r>
                            <w:r w:rsidR="005B339D">
                              <w:rPr>
                                <w:rFonts w:ascii="Aptos" w:hAnsi="Aptos"/>
                              </w:rPr>
                              <w:t>horough understanding of</w:t>
                            </w:r>
                            <w:r w:rsidR="00966AFB">
                              <w:rPr>
                                <w:rFonts w:ascii="Aptos" w:hAnsi="Aptos"/>
                              </w:rPr>
                              <w:t xml:space="preserve"> short animation production pipeline</w:t>
                            </w:r>
                            <w:r w:rsidR="00AE3DE9">
                              <w:rPr>
                                <w:rFonts w:ascii="Aptos" w:hAnsi="Aptos"/>
                              </w:rPr>
                              <w:t xml:space="preserve"> and the </w:t>
                            </w:r>
                            <w:r w:rsidR="009D6889">
                              <w:rPr>
                                <w:rFonts w:ascii="Aptos" w:hAnsi="Aptos"/>
                              </w:rPr>
                              <w:t>storytelling process</w:t>
                            </w:r>
                            <w:r w:rsidR="00AE3DE9">
                              <w:rPr>
                                <w:rFonts w:ascii="Aptos" w:hAnsi="Aptos"/>
                              </w:rPr>
                              <w:t>.</w:t>
                            </w:r>
                            <w:r w:rsidR="00DE3725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B02A5" id="_x0000_s1033" type="#_x0000_t202" style="position:absolute;margin-left:374.2pt;margin-top:8.25pt;width:425.4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n0EgIAAP4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" stroked="f">
                <v:textbox style="mso-fit-shape-to-text:t">
                  <w:txbxContent>
                    <w:p w14:paraId="502B6FF4" w14:textId="200F59C9" w:rsidR="00E94F5F" w:rsidRPr="00F44A11" w:rsidRDefault="003C356A" w:rsidP="00FD55A7">
                      <w:pPr>
                        <w:spacing w:after="8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Multi</w:t>
                      </w:r>
                      <w:r w:rsidR="00B96EBF">
                        <w:rPr>
                          <w:rFonts w:ascii="Aptos" w:hAnsi="Aptos"/>
                        </w:rPr>
                        <w:t>-award winning</w:t>
                      </w:r>
                      <w:r w:rsidR="005D59F0">
                        <w:rPr>
                          <w:rFonts w:ascii="Aptos" w:hAnsi="Aptos"/>
                        </w:rPr>
                        <w:t xml:space="preserve"> </w:t>
                      </w:r>
                      <w:r w:rsidR="0020255A">
                        <w:rPr>
                          <w:rFonts w:ascii="Aptos" w:hAnsi="Aptos"/>
                        </w:rPr>
                        <w:t xml:space="preserve">character animator </w:t>
                      </w:r>
                      <w:r w:rsidR="00AD22E0">
                        <w:rPr>
                          <w:rFonts w:ascii="Aptos" w:hAnsi="Aptos"/>
                        </w:rPr>
                        <w:t>e</w:t>
                      </w:r>
                      <w:r w:rsidR="00F81F7A">
                        <w:rPr>
                          <w:rFonts w:ascii="Aptos" w:hAnsi="Aptos"/>
                        </w:rPr>
                        <w:t>xperience</w:t>
                      </w:r>
                      <w:r w:rsidR="004D2951">
                        <w:rPr>
                          <w:rFonts w:ascii="Aptos" w:hAnsi="Aptos"/>
                        </w:rPr>
                        <w:t>d</w:t>
                      </w:r>
                      <w:r w:rsidR="00F81F7A">
                        <w:rPr>
                          <w:rFonts w:ascii="Aptos" w:hAnsi="Aptos"/>
                        </w:rPr>
                        <w:t xml:space="preserve"> </w:t>
                      </w:r>
                      <w:r w:rsidR="00AD22E0">
                        <w:rPr>
                          <w:rFonts w:ascii="Aptos" w:hAnsi="Aptos"/>
                        </w:rPr>
                        <w:t>in</w:t>
                      </w:r>
                      <w:r w:rsidR="00F81F7A">
                        <w:rPr>
                          <w:rFonts w:ascii="Aptos" w:hAnsi="Aptos"/>
                        </w:rPr>
                        <w:t xml:space="preserve"> </w:t>
                      </w:r>
                      <w:r w:rsidR="00B6628A">
                        <w:rPr>
                          <w:rFonts w:ascii="Aptos" w:hAnsi="Aptos"/>
                        </w:rPr>
                        <w:t>stop motion,</w:t>
                      </w:r>
                      <w:r w:rsidR="003A515E">
                        <w:rPr>
                          <w:rFonts w:ascii="Aptos" w:hAnsi="Aptos"/>
                        </w:rPr>
                        <w:t xml:space="preserve"> 2D animation,</w:t>
                      </w:r>
                      <w:r w:rsidR="00B6628A">
                        <w:rPr>
                          <w:rFonts w:ascii="Aptos" w:hAnsi="Aptos"/>
                        </w:rPr>
                        <w:t xml:space="preserve"> </w:t>
                      </w:r>
                      <w:r w:rsidR="00261DE0">
                        <w:rPr>
                          <w:rFonts w:ascii="Aptos" w:hAnsi="Aptos"/>
                        </w:rPr>
                        <w:t>clay</w:t>
                      </w:r>
                      <w:r w:rsidR="00B6628A">
                        <w:rPr>
                          <w:rFonts w:ascii="Aptos" w:hAnsi="Aptos"/>
                        </w:rPr>
                        <w:t xml:space="preserve"> modelling, </w:t>
                      </w:r>
                      <w:r w:rsidR="0089153F">
                        <w:rPr>
                          <w:rFonts w:ascii="Aptos" w:hAnsi="Aptos"/>
                        </w:rPr>
                        <w:t>emotional and physical performance</w:t>
                      </w:r>
                      <w:r w:rsidR="00590BA7">
                        <w:rPr>
                          <w:rFonts w:ascii="Aptos" w:hAnsi="Aptos"/>
                        </w:rPr>
                        <w:t xml:space="preserve">, </w:t>
                      </w:r>
                      <w:r w:rsidR="009C1851">
                        <w:rPr>
                          <w:rFonts w:ascii="Aptos" w:hAnsi="Aptos"/>
                        </w:rPr>
                        <w:t>storyboarding</w:t>
                      </w:r>
                      <w:r w:rsidR="00590BA7">
                        <w:rPr>
                          <w:rFonts w:ascii="Aptos" w:hAnsi="Aptos"/>
                        </w:rPr>
                        <w:t xml:space="preserve"> and delegating with collaborators</w:t>
                      </w:r>
                      <w:r w:rsidR="00AD22E0">
                        <w:rPr>
                          <w:rFonts w:ascii="Aptos" w:hAnsi="Aptos"/>
                        </w:rPr>
                        <w:t xml:space="preserve">. </w:t>
                      </w:r>
                      <w:r w:rsidR="0089153F">
                        <w:rPr>
                          <w:rFonts w:ascii="Aptos" w:hAnsi="Aptos"/>
                        </w:rPr>
                        <w:t xml:space="preserve">Successful with </w:t>
                      </w:r>
                      <w:r w:rsidR="005A7708">
                        <w:rPr>
                          <w:rFonts w:ascii="Aptos" w:hAnsi="Aptos"/>
                        </w:rPr>
                        <w:t>comed</w:t>
                      </w:r>
                      <w:r w:rsidR="00424E7C">
                        <w:rPr>
                          <w:rFonts w:ascii="Aptos" w:hAnsi="Aptos"/>
                        </w:rPr>
                        <w:t>y</w:t>
                      </w:r>
                      <w:r w:rsidR="005A7708">
                        <w:rPr>
                          <w:rFonts w:ascii="Aptos" w:hAnsi="Aptos"/>
                        </w:rPr>
                        <w:t xml:space="preserve"> </w:t>
                      </w:r>
                      <w:r w:rsidR="0089153F">
                        <w:rPr>
                          <w:rFonts w:ascii="Aptos" w:hAnsi="Aptos"/>
                        </w:rPr>
                        <w:t>and action</w:t>
                      </w:r>
                      <w:r w:rsidR="005B339D">
                        <w:rPr>
                          <w:rFonts w:ascii="Aptos" w:hAnsi="Aptos"/>
                        </w:rPr>
                        <w:t xml:space="preserve"> shots</w:t>
                      </w:r>
                      <w:r w:rsidR="005537E7">
                        <w:rPr>
                          <w:rFonts w:ascii="Aptos" w:hAnsi="Aptos"/>
                        </w:rPr>
                        <w:t xml:space="preserve"> and </w:t>
                      </w:r>
                      <w:r w:rsidR="008967BB">
                        <w:rPr>
                          <w:rFonts w:ascii="Aptos" w:hAnsi="Aptos"/>
                        </w:rPr>
                        <w:t>film festival circulation</w:t>
                      </w:r>
                      <w:r w:rsidR="005D59F0">
                        <w:rPr>
                          <w:rFonts w:ascii="Aptos" w:hAnsi="Aptos"/>
                        </w:rPr>
                        <w:t xml:space="preserve"> with t</w:t>
                      </w:r>
                      <w:r w:rsidR="005B339D">
                        <w:rPr>
                          <w:rFonts w:ascii="Aptos" w:hAnsi="Aptos"/>
                        </w:rPr>
                        <w:t>horough understanding of</w:t>
                      </w:r>
                      <w:r w:rsidR="00966AFB">
                        <w:rPr>
                          <w:rFonts w:ascii="Aptos" w:hAnsi="Aptos"/>
                        </w:rPr>
                        <w:t xml:space="preserve"> short animation production pipeline</w:t>
                      </w:r>
                      <w:r w:rsidR="00AE3DE9">
                        <w:rPr>
                          <w:rFonts w:ascii="Aptos" w:hAnsi="Aptos"/>
                        </w:rPr>
                        <w:t xml:space="preserve"> and the </w:t>
                      </w:r>
                      <w:r w:rsidR="009D6889">
                        <w:rPr>
                          <w:rFonts w:ascii="Aptos" w:hAnsi="Aptos"/>
                        </w:rPr>
                        <w:t>storytelling process</w:t>
                      </w:r>
                      <w:r w:rsidR="00AE3DE9">
                        <w:rPr>
                          <w:rFonts w:ascii="Aptos" w:hAnsi="Aptos"/>
                        </w:rPr>
                        <w:t>.</w:t>
                      </w:r>
                      <w:r w:rsidR="00DE3725">
                        <w:rPr>
                          <w:rFonts w:ascii="Aptos" w:hAnsi="Apto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D5B">
        <w:rPr>
          <w:noProof/>
        </w:rPr>
        <mc:AlternateContent>
          <mc:Choice Requires="wps">
            <w:drawing>
              <wp:anchor distT="0" distB="0" distL="114300" distR="114300" simplePos="0" relativeHeight="251686918" behindDoc="0" locked="0" layoutInCell="1" allowOverlap="1" wp14:anchorId="1B9CE242" wp14:editId="77F2EFA6">
                <wp:simplePos x="0" y="0"/>
                <wp:positionH relativeFrom="margin">
                  <wp:posOffset>2788920</wp:posOffset>
                </wp:positionH>
                <wp:positionV relativeFrom="paragraph">
                  <wp:posOffset>7313295</wp:posOffset>
                </wp:positionV>
                <wp:extent cx="4069080" cy="0"/>
                <wp:effectExtent l="0" t="0" r="0" b="0"/>
                <wp:wrapNone/>
                <wp:docPr id="66454100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64EC8" id="Straight Connector 16" o:spid="_x0000_s1026" style="position:absolute;z-index:25168691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9.6pt,575.85pt" to="540pt,5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" strokecolor="#e06b08 [2409]" strokeweight=".5pt">
                <v:stroke joinstyle="miter"/>
                <w10:wrap anchorx="margin"/>
              </v:line>
            </w:pict>
          </mc:Fallback>
        </mc:AlternateContent>
      </w:r>
      <w:r w:rsidR="0053526B">
        <w:rPr>
          <w:rFonts w:ascii="Aptos" w:hAnsi="Aptos"/>
          <w:b/>
          <w:bCs/>
          <w:noProof/>
          <w:lang w:val="en-GB"/>
        </w:rPr>
        <w:drawing>
          <wp:anchor distT="0" distB="0" distL="114300" distR="114300" simplePos="0" relativeHeight="251679750" behindDoc="0" locked="0" layoutInCell="1" allowOverlap="1" wp14:anchorId="00E3CBF9" wp14:editId="3A7A559C">
            <wp:simplePos x="0" y="0"/>
            <wp:positionH relativeFrom="column">
              <wp:posOffset>97790</wp:posOffset>
            </wp:positionH>
            <wp:positionV relativeFrom="paragraph">
              <wp:posOffset>966470</wp:posOffset>
            </wp:positionV>
            <wp:extent cx="143510" cy="143510"/>
            <wp:effectExtent l="0" t="0" r="8890" b="8890"/>
            <wp:wrapSquare wrapText="bothSides"/>
            <wp:docPr id="1170089568" name="Picture 11" descr="A orange telephone receiv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89568" name="Picture 11" descr="A orange telephone receiver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E75">
        <w:rPr>
          <w:b/>
          <w:bCs/>
          <w:noProof/>
        </w:rPr>
        <w:drawing>
          <wp:anchor distT="0" distB="0" distL="114300" distR="114300" simplePos="0" relativeHeight="251681798" behindDoc="0" locked="0" layoutInCell="1" allowOverlap="1" wp14:anchorId="300C3D70" wp14:editId="0233166B">
            <wp:simplePos x="0" y="0"/>
            <wp:positionH relativeFrom="column">
              <wp:posOffset>100330</wp:posOffset>
            </wp:positionH>
            <wp:positionV relativeFrom="paragraph">
              <wp:posOffset>1329055</wp:posOffset>
            </wp:positionV>
            <wp:extent cx="133985" cy="133985"/>
            <wp:effectExtent l="0" t="0" r="0" b="0"/>
            <wp:wrapSquare wrapText="bothSides"/>
            <wp:docPr id="129200444" name="Picture 14" descr="A orange globe with gr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0444" name="Picture 14" descr="A orange globe with grid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E75">
        <w:rPr>
          <w:b/>
          <w:bCs/>
          <w:noProof/>
        </w:rPr>
        <w:drawing>
          <wp:anchor distT="0" distB="0" distL="114300" distR="114300" simplePos="0" relativeHeight="251680774" behindDoc="0" locked="0" layoutInCell="1" allowOverlap="1" wp14:anchorId="54CF7A83" wp14:editId="7CEFCB0D">
            <wp:simplePos x="0" y="0"/>
            <wp:positionH relativeFrom="margin">
              <wp:posOffset>93345</wp:posOffset>
            </wp:positionH>
            <wp:positionV relativeFrom="paragraph">
              <wp:posOffset>1167130</wp:posOffset>
            </wp:positionV>
            <wp:extent cx="147320" cy="102235"/>
            <wp:effectExtent l="0" t="0" r="5080" b="0"/>
            <wp:wrapSquare wrapText="bothSides"/>
            <wp:docPr id="8272042" name="Picture 13" descr="An orange and black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042" name="Picture 13" descr="An orange and black envelo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93F" w:rsidRPr="00746CBC">
        <w:rPr>
          <w:b/>
          <w:bCs/>
          <w:noProof/>
          <w:color w:val="1C525B" w:themeColor="accent1" w:themeShade="80"/>
          <w:lang w:val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BBF6485" wp14:editId="164DBD2B">
                <wp:simplePos x="0" y="0"/>
                <wp:positionH relativeFrom="margin">
                  <wp:posOffset>233680</wp:posOffset>
                </wp:positionH>
                <wp:positionV relativeFrom="paragraph">
                  <wp:posOffset>904875</wp:posOffset>
                </wp:positionV>
                <wp:extent cx="1821180" cy="1404620"/>
                <wp:effectExtent l="0" t="0" r="7620" b="0"/>
                <wp:wrapSquare wrapText="bothSides"/>
                <wp:docPr id="851594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3892" w14:textId="4F193B05" w:rsidR="009941F9" w:rsidRPr="00F44A11" w:rsidRDefault="009941F9" w:rsidP="009941F9">
                            <w:pPr>
                              <w:spacing w:after="0" w:line="276" w:lineRule="auto"/>
                              <w:rPr>
                                <w:rFonts w:ascii="Aptos" w:hAnsi="Aptos" w:cs="Aharoni"/>
                                <w:lang w:val="en-GB"/>
                              </w:rPr>
                            </w:pPr>
                            <w:r w:rsidRPr="00F44A11">
                              <w:rPr>
                                <w:rFonts w:ascii="Aptos" w:hAnsi="Aptos" w:cs="Aharoni"/>
                                <w:lang w:val="en-GB"/>
                              </w:rPr>
                              <w:t>07904947897</w:t>
                            </w:r>
                            <w:r w:rsidR="002C593F">
                              <w:rPr>
                                <w:rFonts w:ascii="Aptos" w:hAnsi="Aptos" w:cs="Aharoni"/>
                              </w:rPr>
                              <w:t xml:space="preserve"> </w:t>
                            </w:r>
                            <w:hyperlink r:id="rId15" w:history="1">
                              <w:r w:rsidR="002C593F" w:rsidRPr="0037187E">
                                <w:rPr>
                                  <w:rStyle w:val="Hyperlink"/>
                                  <w:rFonts w:ascii="Aptos" w:hAnsi="Aptos" w:cs="Aharoni"/>
                                  <w:lang w:val="en-GB"/>
                                </w:rPr>
                                <w:t>luke.frangeskou@gmail.com</w:t>
                              </w:r>
                            </w:hyperlink>
                          </w:p>
                          <w:p w14:paraId="2EE46F51" w14:textId="15FA1193" w:rsidR="00746CBC" w:rsidRPr="002C593F" w:rsidRDefault="009941F9" w:rsidP="00E71D3E">
                            <w:pPr>
                              <w:spacing w:after="0" w:line="276" w:lineRule="auto"/>
                              <w:rPr>
                                <w:rFonts w:ascii="Aptos" w:hAnsi="Aptos" w:cs="Aharoni"/>
                                <w:lang w:val="en-GB"/>
                              </w:rPr>
                            </w:pPr>
                            <w:r w:rsidRPr="002C593F">
                              <w:rPr>
                                <w:rFonts w:ascii="Aptos" w:hAnsi="Aptos" w:cs="Aharoni"/>
                                <w:lang w:val="en-GB"/>
                              </w:rPr>
                              <w:t>www.luketheanimator.com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F6485" id="_x0000_s1034" type="#_x0000_t202" style="position:absolute;margin-left:18.4pt;margin-top:71.25pt;width:143.4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" stroked="f">
                <v:textbox style="mso-fit-shape-to-text:t">
                  <w:txbxContent>
                    <w:p w14:paraId="57903892" w14:textId="4F193B05" w:rsidR="009941F9" w:rsidRPr="00F44A11" w:rsidRDefault="009941F9" w:rsidP="009941F9">
                      <w:pPr>
                        <w:spacing w:after="0" w:line="276" w:lineRule="auto"/>
                        <w:rPr>
                          <w:rFonts w:ascii="Aptos" w:hAnsi="Aptos" w:cs="Aharoni"/>
                          <w:lang w:val="en-GB"/>
                        </w:rPr>
                      </w:pPr>
                      <w:r w:rsidRPr="00F44A11">
                        <w:rPr>
                          <w:rFonts w:ascii="Aptos" w:hAnsi="Aptos" w:cs="Aharoni"/>
                          <w:lang w:val="en-GB"/>
                        </w:rPr>
                        <w:t>07904947897</w:t>
                      </w:r>
                      <w:r w:rsidR="002C593F">
                        <w:rPr>
                          <w:rFonts w:ascii="Aptos" w:hAnsi="Aptos" w:cs="Aharoni"/>
                        </w:rPr>
                        <w:t xml:space="preserve"> </w:t>
                      </w:r>
                      <w:hyperlink r:id="rId16" w:history="1">
                        <w:r w:rsidR="002C593F" w:rsidRPr="0037187E">
                          <w:rPr>
                            <w:rStyle w:val="Hyperlink"/>
                            <w:rFonts w:ascii="Aptos" w:hAnsi="Aptos" w:cs="Aharoni"/>
                            <w:lang w:val="en-GB"/>
                          </w:rPr>
                          <w:t>luke.frangeskou@gmail.com</w:t>
                        </w:r>
                      </w:hyperlink>
                    </w:p>
                    <w:p w14:paraId="2EE46F51" w14:textId="15FA1193" w:rsidR="00746CBC" w:rsidRPr="002C593F" w:rsidRDefault="009941F9" w:rsidP="00E71D3E">
                      <w:pPr>
                        <w:spacing w:after="0" w:line="276" w:lineRule="auto"/>
                        <w:rPr>
                          <w:rFonts w:ascii="Aptos" w:hAnsi="Aptos" w:cs="Aharoni"/>
                          <w:lang w:val="en-GB"/>
                        </w:rPr>
                      </w:pPr>
                      <w:r w:rsidRPr="002C593F">
                        <w:rPr>
                          <w:rFonts w:ascii="Aptos" w:hAnsi="Aptos" w:cs="Aharoni"/>
                          <w:lang w:val="en-GB"/>
                        </w:rPr>
                        <w:t>www.luketheanimator.com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3FE6" w:rsidRPr="007A51CA" w:rsidSect="00AF1084">
      <w:footerReference w:type="defaul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241F" w14:textId="77777777" w:rsidR="008C3722" w:rsidRDefault="008C3722">
      <w:pPr>
        <w:spacing w:after="0"/>
      </w:pPr>
      <w:r>
        <w:separator/>
      </w:r>
    </w:p>
  </w:endnote>
  <w:endnote w:type="continuationSeparator" w:id="0">
    <w:p w14:paraId="272FA0C3" w14:textId="77777777" w:rsidR="008C3722" w:rsidRDefault="008C3722">
      <w:pPr>
        <w:spacing w:after="0"/>
      </w:pPr>
      <w:r>
        <w:continuationSeparator/>
      </w:r>
    </w:p>
  </w:endnote>
  <w:endnote w:type="continuationNotice" w:id="1">
    <w:p w14:paraId="03588924" w14:textId="77777777" w:rsidR="008C3722" w:rsidRDefault="008C3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A5B0" w14:textId="77777777" w:rsidR="0085332D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A7C73" w14:textId="77777777" w:rsidR="008C3722" w:rsidRDefault="008C3722">
      <w:pPr>
        <w:spacing w:after="0"/>
      </w:pPr>
      <w:r>
        <w:separator/>
      </w:r>
    </w:p>
  </w:footnote>
  <w:footnote w:type="continuationSeparator" w:id="0">
    <w:p w14:paraId="3534B101" w14:textId="77777777" w:rsidR="008C3722" w:rsidRDefault="008C3722">
      <w:pPr>
        <w:spacing w:after="0"/>
      </w:pPr>
      <w:r>
        <w:continuationSeparator/>
      </w:r>
    </w:p>
  </w:footnote>
  <w:footnote w:type="continuationNotice" w:id="1">
    <w:p w14:paraId="1A18A736" w14:textId="77777777" w:rsidR="008C3722" w:rsidRDefault="008C37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395A7C"/>
    <w:multiLevelType w:val="hybridMultilevel"/>
    <w:tmpl w:val="E824496A"/>
    <w:lvl w:ilvl="0" w:tplc="D4BE33A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6029437">
    <w:abstractNumId w:val="9"/>
  </w:num>
  <w:num w:numId="2" w16cid:durableId="600920865">
    <w:abstractNumId w:val="9"/>
  </w:num>
  <w:num w:numId="3" w16cid:durableId="1728332803">
    <w:abstractNumId w:val="8"/>
  </w:num>
  <w:num w:numId="4" w16cid:durableId="635911986">
    <w:abstractNumId w:val="8"/>
  </w:num>
  <w:num w:numId="5" w16cid:durableId="577860189">
    <w:abstractNumId w:val="7"/>
  </w:num>
  <w:num w:numId="6" w16cid:durableId="1922835204">
    <w:abstractNumId w:val="6"/>
  </w:num>
  <w:num w:numId="7" w16cid:durableId="623198646">
    <w:abstractNumId w:val="5"/>
  </w:num>
  <w:num w:numId="8" w16cid:durableId="1711880549">
    <w:abstractNumId w:val="4"/>
  </w:num>
  <w:num w:numId="9" w16cid:durableId="1290667726">
    <w:abstractNumId w:val="3"/>
  </w:num>
  <w:num w:numId="10" w16cid:durableId="1471291606">
    <w:abstractNumId w:val="2"/>
  </w:num>
  <w:num w:numId="11" w16cid:durableId="1022977959">
    <w:abstractNumId w:val="1"/>
  </w:num>
  <w:num w:numId="12" w16cid:durableId="1748067150">
    <w:abstractNumId w:val="0"/>
  </w:num>
  <w:num w:numId="13" w16cid:durableId="1855148816">
    <w:abstractNumId w:val="12"/>
  </w:num>
  <w:num w:numId="14" w16cid:durableId="1728140230">
    <w:abstractNumId w:val="14"/>
  </w:num>
  <w:num w:numId="15" w16cid:durableId="1043485134">
    <w:abstractNumId w:val="13"/>
  </w:num>
  <w:num w:numId="16" w16cid:durableId="480393701">
    <w:abstractNumId w:val="10"/>
  </w:num>
  <w:num w:numId="17" w16cid:durableId="95759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D6"/>
    <w:rsid w:val="00007EF3"/>
    <w:rsid w:val="00030238"/>
    <w:rsid w:val="0003363E"/>
    <w:rsid w:val="0003637F"/>
    <w:rsid w:val="0004355F"/>
    <w:rsid w:val="000439C6"/>
    <w:rsid w:val="0004799B"/>
    <w:rsid w:val="00052DA3"/>
    <w:rsid w:val="000542A7"/>
    <w:rsid w:val="00066E98"/>
    <w:rsid w:val="00074DA5"/>
    <w:rsid w:val="0007694F"/>
    <w:rsid w:val="00076E62"/>
    <w:rsid w:val="0007760A"/>
    <w:rsid w:val="00082BFF"/>
    <w:rsid w:val="00094795"/>
    <w:rsid w:val="00094FD1"/>
    <w:rsid w:val="000A11D2"/>
    <w:rsid w:val="000A2A08"/>
    <w:rsid w:val="000A4B60"/>
    <w:rsid w:val="000B038F"/>
    <w:rsid w:val="000B05C5"/>
    <w:rsid w:val="000B36B2"/>
    <w:rsid w:val="000C350B"/>
    <w:rsid w:val="000C65FE"/>
    <w:rsid w:val="000D0147"/>
    <w:rsid w:val="000D5AB1"/>
    <w:rsid w:val="000E1DDB"/>
    <w:rsid w:val="000E6F81"/>
    <w:rsid w:val="000E7668"/>
    <w:rsid w:val="000F1A36"/>
    <w:rsid w:val="000F3DA1"/>
    <w:rsid w:val="000F6E75"/>
    <w:rsid w:val="000F6F14"/>
    <w:rsid w:val="0010061D"/>
    <w:rsid w:val="00100D16"/>
    <w:rsid w:val="001042AE"/>
    <w:rsid w:val="0011387F"/>
    <w:rsid w:val="00117210"/>
    <w:rsid w:val="00117E58"/>
    <w:rsid w:val="00122BC3"/>
    <w:rsid w:val="00125DF3"/>
    <w:rsid w:val="00126DA9"/>
    <w:rsid w:val="00127A39"/>
    <w:rsid w:val="001344A7"/>
    <w:rsid w:val="00140C75"/>
    <w:rsid w:val="00141E08"/>
    <w:rsid w:val="00151102"/>
    <w:rsid w:val="00154E96"/>
    <w:rsid w:val="001642AF"/>
    <w:rsid w:val="00172033"/>
    <w:rsid w:val="00182DEF"/>
    <w:rsid w:val="0018373B"/>
    <w:rsid w:val="00183CA2"/>
    <w:rsid w:val="00186C58"/>
    <w:rsid w:val="00187A3D"/>
    <w:rsid w:val="00195A81"/>
    <w:rsid w:val="001A6C9B"/>
    <w:rsid w:val="001B05AE"/>
    <w:rsid w:val="001B26A6"/>
    <w:rsid w:val="001B3BFE"/>
    <w:rsid w:val="001B4B1F"/>
    <w:rsid w:val="001B4CC0"/>
    <w:rsid w:val="001C49D0"/>
    <w:rsid w:val="001D4BBF"/>
    <w:rsid w:val="001E1EAA"/>
    <w:rsid w:val="001E583D"/>
    <w:rsid w:val="001F31BA"/>
    <w:rsid w:val="001F7201"/>
    <w:rsid w:val="0020255A"/>
    <w:rsid w:val="002045EB"/>
    <w:rsid w:val="00205384"/>
    <w:rsid w:val="00214C27"/>
    <w:rsid w:val="00214DD0"/>
    <w:rsid w:val="00220F27"/>
    <w:rsid w:val="00261DE0"/>
    <w:rsid w:val="00271381"/>
    <w:rsid w:val="00271AC3"/>
    <w:rsid w:val="002807B4"/>
    <w:rsid w:val="00292043"/>
    <w:rsid w:val="00292A31"/>
    <w:rsid w:val="00293B83"/>
    <w:rsid w:val="00295C5E"/>
    <w:rsid w:val="00295F00"/>
    <w:rsid w:val="00296990"/>
    <w:rsid w:val="00296CB9"/>
    <w:rsid w:val="002B0935"/>
    <w:rsid w:val="002B0E60"/>
    <w:rsid w:val="002B5595"/>
    <w:rsid w:val="002B71B0"/>
    <w:rsid w:val="002C4380"/>
    <w:rsid w:val="002C4D02"/>
    <w:rsid w:val="002C593F"/>
    <w:rsid w:val="002E628F"/>
    <w:rsid w:val="002F52C0"/>
    <w:rsid w:val="003022BA"/>
    <w:rsid w:val="00302A2C"/>
    <w:rsid w:val="00313D44"/>
    <w:rsid w:val="00314EB3"/>
    <w:rsid w:val="00321F49"/>
    <w:rsid w:val="00325903"/>
    <w:rsid w:val="0033382C"/>
    <w:rsid w:val="00336494"/>
    <w:rsid w:val="003405CB"/>
    <w:rsid w:val="00350480"/>
    <w:rsid w:val="00354FB9"/>
    <w:rsid w:val="00355F4C"/>
    <w:rsid w:val="00363303"/>
    <w:rsid w:val="003658CD"/>
    <w:rsid w:val="0036754E"/>
    <w:rsid w:val="0037011C"/>
    <w:rsid w:val="00381669"/>
    <w:rsid w:val="003848E8"/>
    <w:rsid w:val="00385F84"/>
    <w:rsid w:val="00386EEB"/>
    <w:rsid w:val="00387545"/>
    <w:rsid w:val="003906C0"/>
    <w:rsid w:val="00390CAB"/>
    <w:rsid w:val="0039437D"/>
    <w:rsid w:val="003A147A"/>
    <w:rsid w:val="003A37AC"/>
    <w:rsid w:val="003A515E"/>
    <w:rsid w:val="003A5F8B"/>
    <w:rsid w:val="003B2C75"/>
    <w:rsid w:val="003B5731"/>
    <w:rsid w:val="003C3013"/>
    <w:rsid w:val="003C324B"/>
    <w:rsid w:val="003C356A"/>
    <w:rsid w:val="003D0177"/>
    <w:rsid w:val="003D0993"/>
    <w:rsid w:val="003D36C7"/>
    <w:rsid w:val="003F77D9"/>
    <w:rsid w:val="00404BE0"/>
    <w:rsid w:val="004206AB"/>
    <w:rsid w:val="00423A15"/>
    <w:rsid w:val="00423FE6"/>
    <w:rsid w:val="00424E7C"/>
    <w:rsid w:val="00440621"/>
    <w:rsid w:val="0044074A"/>
    <w:rsid w:val="004409D3"/>
    <w:rsid w:val="00445660"/>
    <w:rsid w:val="00446B6D"/>
    <w:rsid w:val="00451543"/>
    <w:rsid w:val="00453B1A"/>
    <w:rsid w:val="00472033"/>
    <w:rsid w:val="00484719"/>
    <w:rsid w:val="0048746E"/>
    <w:rsid w:val="004A12AA"/>
    <w:rsid w:val="004B3FCD"/>
    <w:rsid w:val="004B7FA7"/>
    <w:rsid w:val="004D2951"/>
    <w:rsid w:val="004D4149"/>
    <w:rsid w:val="004D7F4C"/>
    <w:rsid w:val="004E4959"/>
    <w:rsid w:val="004E560B"/>
    <w:rsid w:val="004E7657"/>
    <w:rsid w:val="004F17BD"/>
    <w:rsid w:val="004F5B71"/>
    <w:rsid w:val="004F6607"/>
    <w:rsid w:val="004F7330"/>
    <w:rsid w:val="004F7C1F"/>
    <w:rsid w:val="00500325"/>
    <w:rsid w:val="00502207"/>
    <w:rsid w:val="00520551"/>
    <w:rsid w:val="0052105A"/>
    <w:rsid w:val="005233B8"/>
    <w:rsid w:val="00523AC2"/>
    <w:rsid w:val="00525E33"/>
    <w:rsid w:val="0053526B"/>
    <w:rsid w:val="00540F8D"/>
    <w:rsid w:val="005537E7"/>
    <w:rsid w:val="00560573"/>
    <w:rsid w:val="00563318"/>
    <w:rsid w:val="00564EB8"/>
    <w:rsid w:val="00567DB7"/>
    <w:rsid w:val="00573F4B"/>
    <w:rsid w:val="00585757"/>
    <w:rsid w:val="00590BA7"/>
    <w:rsid w:val="00592DAE"/>
    <w:rsid w:val="00594EE5"/>
    <w:rsid w:val="00595B5D"/>
    <w:rsid w:val="005A4176"/>
    <w:rsid w:val="005A7708"/>
    <w:rsid w:val="005B339D"/>
    <w:rsid w:val="005B4C82"/>
    <w:rsid w:val="005C14B2"/>
    <w:rsid w:val="005C7B38"/>
    <w:rsid w:val="005D4396"/>
    <w:rsid w:val="005D59F0"/>
    <w:rsid w:val="005D5A54"/>
    <w:rsid w:val="005F07AA"/>
    <w:rsid w:val="005F0D5B"/>
    <w:rsid w:val="005F26D0"/>
    <w:rsid w:val="005F5652"/>
    <w:rsid w:val="006215C5"/>
    <w:rsid w:val="006270C1"/>
    <w:rsid w:val="006311FF"/>
    <w:rsid w:val="00644D8A"/>
    <w:rsid w:val="00646E78"/>
    <w:rsid w:val="0065582D"/>
    <w:rsid w:val="00657DCC"/>
    <w:rsid w:val="006616D6"/>
    <w:rsid w:val="00661FA3"/>
    <w:rsid w:val="0066683B"/>
    <w:rsid w:val="00671A69"/>
    <w:rsid w:val="00672058"/>
    <w:rsid w:val="00673C35"/>
    <w:rsid w:val="00677EFF"/>
    <w:rsid w:val="006808DC"/>
    <w:rsid w:val="00692436"/>
    <w:rsid w:val="00697248"/>
    <w:rsid w:val="006A01B0"/>
    <w:rsid w:val="006A260A"/>
    <w:rsid w:val="006A38EA"/>
    <w:rsid w:val="006A3CE7"/>
    <w:rsid w:val="006A7AF2"/>
    <w:rsid w:val="006B7A1D"/>
    <w:rsid w:val="006C1758"/>
    <w:rsid w:val="006C381B"/>
    <w:rsid w:val="006C3C8B"/>
    <w:rsid w:val="006C6907"/>
    <w:rsid w:val="006D40A0"/>
    <w:rsid w:val="006E4A9C"/>
    <w:rsid w:val="006E5C81"/>
    <w:rsid w:val="006F4739"/>
    <w:rsid w:val="0070039F"/>
    <w:rsid w:val="00700A42"/>
    <w:rsid w:val="00705D69"/>
    <w:rsid w:val="007104E1"/>
    <w:rsid w:val="00712672"/>
    <w:rsid w:val="00713108"/>
    <w:rsid w:val="007259D6"/>
    <w:rsid w:val="00745649"/>
    <w:rsid w:val="00746798"/>
    <w:rsid w:val="00746CBC"/>
    <w:rsid w:val="00751F53"/>
    <w:rsid w:val="00757BB3"/>
    <w:rsid w:val="00760ADF"/>
    <w:rsid w:val="00762725"/>
    <w:rsid w:val="0076387D"/>
    <w:rsid w:val="007665F8"/>
    <w:rsid w:val="00773853"/>
    <w:rsid w:val="00776096"/>
    <w:rsid w:val="00777E46"/>
    <w:rsid w:val="0078539C"/>
    <w:rsid w:val="007937F1"/>
    <w:rsid w:val="007A51CA"/>
    <w:rsid w:val="007A6D48"/>
    <w:rsid w:val="007B560D"/>
    <w:rsid w:val="007B5AC4"/>
    <w:rsid w:val="007B61A9"/>
    <w:rsid w:val="007D35F3"/>
    <w:rsid w:val="007D5DBE"/>
    <w:rsid w:val="007F153F"/>
    <w:rsid w:val="00806DF9"/>
    <w:rsid w:val="0081211C"/>
    <w:rsid w:val="008123AB"/>
    <w:rsid w:val="00820C28"/>
    <w:rsid w:val="008277B5"/>
    <w:rsid w:val="00840291"/>
    <w:rsid w:val="008412B7"/>
    <w:rsid w:val="00841DFA"/>
    <w:rsid w:val="00843B5A"/>
    <w:rsid w:val="00850970"/>
    <w:rsid w:val="0085332D"/>
    <w:rsid w:val="00853D66"/>
    <w:rsid w:val="00857C07"/>
    <w:rsid w:val="00871A54"/>
    <w:rsid w:val="00881580"/>
    <w:rsid w:val="00885B45"/>
    <w:rsid w:val="0089153F"/>
    <w:rsid w:val="00892EC3"/>
    <w:rsid w:val="00895BCD"/>
    <w:rsid w:val="00896142"/>
    <w:rsid w:val="008967BB"/>
    <w:rsid w:val="008A03A6"/>
    <w:rsid w:val="008A0A4F"/>
    <w:rsid w:val="008A2FF3"/>
    <w:rsid w:val="008A30D0"/>
    <w:rsid w:val="008C3722"/>
    <w:rsid w:val="008C3F0F"/>
    <w:rsid w:val="008C5B0A"/>
    <w:rsid w:val="008D1059"/>
    <w:rsid w:val="008E34B1"/>
    <w:rsid w:val="008E4D57"/>
    <w:rsid w:val="008F124B"/>
    <w:rsid w:val="008F15C5"/>
    <w:rsid w:val="008F4F94"/>
    <w:rsid w:val="0091416D"/>
    <w:rsid w:val="009173E6"/>
    <w:rsid w:val="009203B6"/>
    <w:rsid w:val="00935408"/>
    <w:rsid w:val="0094202D"/>
    <w:rsid w:val="009445CC"/>
    <w:rsid w:val="00946102"/>
    <w:rsid w:val="00952BA4"/>
    <w:rsid w:val="00955810"/>
    <w:rsid w:val="009621D5"/>
    <w:rsid w:val="0096302C"/>
    <w:rsid w:val="00965BA0"/>
    <w:rsid w:val="00965D17"/>
    <w:rsid w:val="00966AFB"/>
    <w:rsid w:val="00981CB4"/>
    <w:rsid w:val="009941F9"/>
    <w:rsid w:val="009A10B5"/>
    <w:rsid w:val="009B090C"/>
    <w:rsid w:val="009B297F"/>
    <w:rsid w:val="009B7D5A"/>
    <w:rsid w:val="009C1851"/>
    <w:rsid w:val="009C19EC"/>
    <w:rsid w:val="009D0780"/>
    <w:rsid w:val="009D43F9"/>
    <w:rsid w:val="009D6889"/>
    <w:rsid w:val="009D7797"/>
    <w:rsid w:val="009E17DC"/>
    <w:rsid w:val="009E19D5"/>
    <w:rsid w:val="009E7B1A"/>
    <w:rsid w:val="009F5E41"/>
    <w:rsid w:val="00A15EA5"/>
    <w:rsid w:val="00A210A0"/>
    <w:rsid w:val="00A2523C"/>
    <w:rsid w:val="00A26920"/>
    <w:rsid w:val="00A27383"/>
    <w:rsid w:val="00A308B3"/>
    <w:rsid w:val="00A32F78"/>
    <w:rsid w:val="00A44A78"/>
    <w:rsid w:val="00A64280"/>
    <w:rsid w:val="00A736B0"/>
    <w:rsid w:val="00A777DA"/>
    <w:rsid w:val="00A81B2C"/>
    <w:rsid w:val="00A86A0C"/>
    <w:rsid w:val="00AA3984"/>
    <w:rsid w:val="00AA4434"/>
    <w:rsid w:val="00AA744F"/>
    <w:rsid w:val="00AB00C4"/>
    <w:rsid w:val="00AB10CD"/>
    <w:rsid w:val="00AB1296"/>
    <w:rsid w:val="00AB375A"/>
    <w:rsid w:val="00AB5B7A"/>
    <w:rsid w:val="00AC3DE8"/>
    <w:rsid w:val="00AD10A4"/>
    <w:rsid w:val="00AD22E0"/>
    <w:rsid w:val="00AD5E36"/>
    <w:rsid w:val="00AD74C1"/>
    <w:rsid w:val="00AE2195"/>
    <w:rsid w:val="00AE3DE9"/>
    <w:rsid w:val="00AF1084"/>
    <w:rsid w:val="00AF7370"/>
    <w:rsid w:val="00B043AD"/>
    <w:rsid w:val="00B2066A"/>
    <w:rsid w:val="00B228BE"/>
    <w:rsid w:val="00B272F4"/>
    <w:rsid w:val="00B34D7C"/>
    <w:rsid w:val="00B353AB"/>
    <w:rsid w:val="00B36C83"/>
    <w:rsid w:val="00B37812"/>
    <w:rsid w:val="00B403F9"/>
    <w:rsid w:val="00B63F09"/>
    <w:rsid w:val="00B6628A"/>
    <w:rsid w:val="00B73E6A"/>
    <w:rsid w:val="00B7533D"/>
    <w:rsid w:val="00B77422"/>
    <w:rsid w:val="00B84D8C"/>
    <w:rsid w:val="00B85A25"/>
    <w:rsid w:val="00B90B26"/>
    <w:rsid w:val="00B91585"/>
    <w:rsid w:val="00B96EBF"/>
    <w:rsid w:val="00B96EC0"/>
    <w:rsid w:val="00B9715D"/>
    <w:rsid w:val="00BA1111"/>
    <w:rsid w:val="00BA7855"/>
    <w:rsid w:val="00BB6C51"/>
    <w:rsid w:val="00BB79CB"/>
    <w:rsid w:val="00BC2F19"/>
    <w:rsid w:val="00BD0615"/>
    <w:rsid w:val="00BD096C"/>
    <w:rsid w:val="00BD4226"/>
    <w:rsid w:val="00BE62CF"/>
    <w:rsid w:val="00BE7CED"/>
    <w:rsid w:val="00BF1D80"/>
    <w:rsid w:val="00C045AD"/>
    <w:rsid w:val="00C049E0"/>
    <w:rsid w:val="00C06194"/>
    <w:rsid w:val="00C12B7D"/>
    <w:rsid w:val="00C22FFA"/>
    <w:rsid w:val="00C27E4F"/>
    <w:rsid w:val="00C3608F"/>
    <w:rsid w:val="00C3712C"/>
    <w:rsid w:val="00C421E7"/>
    <w:rsid w:val="00C430F3"/>
    <w:rsid w:val="00C47B6D"/>
    <w:rsid w:val="00C6439C"/>
    <w:rsid w:val="00C71A0B"/>
    <w:rsid w:val="00C81E16"/>
    <w:rsid w:val="00C83D96"/>
    <w:rsid w:val="00C83E3C"/>
    <w:rsid w:val="00C84B73"/>
    <w:rsid w:val="00C92B21"/>
    <w:rsid w:val="00C9400C"/>
    <w:rsid w:val="00C94532"/>
    <w:rsid w:val="00CA0035"/>
    <w:rsid w:val="00CA2D81"/>
    <w:rsid w:val="00CC3CA6"/>
    <w:rsid w:val="00CD7580"/>
    <w:rsid w:val="00CD7B10"/>
    <w:rsid w:val="00CE059E"/>
    <w:rsid w:val="00CE6C64"/>
    <w:rsid w:val="00CF7051"/>
    <w:rsid w:val="00D02A74"/>
    <w:rsid w:val="00D06E8A"/>
    <w:rsid w:val="00D07CF9"/>
    <w:rsid w:val="00D271CA"/>
    <w:rsid w:val="00D31C5A"/>
    <w:rsid w:val="00D417E9"/>
    <w:rsid w:val="00D434B4"/>
    <w:rsid w:val="00D46F05"/>
    <w:rsid w:val="00D503F1"/>
    <w:rsid w:val="00D53347"/>
    <w:rsid w:val="00D5377D"/>
    <w:rsid w:val="00D53AF8"/>
    <w:rsid w:val="00D61DD6"/>
    <w:rsid w:val="00D61E99"/>
    <w:rsid w:val="00D671A0"/>
    <w:rsid w:val="00D76178"/>
    <w:rsid w:val="00D77271"/>
    <w:rsid w:val="00D84535"/>
    <w:rsid w:val="00D84E14"/>
    <w:rsid w:val="00D905F1"/>
    <w:rsid w:val="00D94B9B"/>
    <w:rsid w:val="00DA2863"/>
    <w:rsid w:val="00DA42CC"/>
    <w:rsid w:val="00DA7419"/>
    <w:rsid w:val="00DB01E1"/>
    <w:rsid w:val="00DB4529"/>
    <w:rsid w:val="00DC04BB"/>
    <w:rsid w:val="00DC29AD"/>
    <w:rsid w:val="00DC6FE5"/>
    <w:rsid w:val="00DD5820"/>
    <w:rsid w:val="00DE0119"/>
    <w:rsid w:val="00DE17BD"/>
    <w:rsid w:val="00DE28F3"/>
    <w:rsid w:val="00DE2AFF"/>
    <w:rsid w:val="00DE3725"/>
    <w:rsid w:val="00DF1D1A"/>
    <w:rsid w:val="00DF56DD"/>
    <w:rsid w:val="00E04329"/>
    <w:rsid w:val="00E04DD7"/>
    <w:rsid w:val="00E12EA0"/>
    <w:rsid w:val="00E13DD5"/>
    <w:rsid w:val="00E17B83"/>
    <w:rsid w:val="00E315C5"/>
    <w:rsid w:val="00E33FB7"/>
    <w:rsid w:val="00E347B5"/>
    <w:rsid w:val="00E37B39"/>
    <w:rsid w:val="00E43066"/>
    <w:rsid w:val="00E47D98"/>
    <w:rsid w:val="00E50649"/>
    <w:rsid w:val="00E6429D"/>
    <w:rsid w:val="00E67E80"/>
    <w:rsid w:val="00E71D3E"/>
    <w:rsid w:val="00E86D5A"/>
    <w:rsid w:val="00E87E23"/>
    <w:rsid w:val="00E94F5F"/>
    <w:rsid w:val="00E97B21"/>
    <w:rsid w:val="00EA50A4"/>
    <w:rsid w:val="00EB1444"/>
    <w:rsid w:val="00EB44FB"/>
    <w:rsid w:val="00EC5CB9"/>
    <w:rsid w:val="00ED086C"/>
    <w:rsid w:val="00EE0B90"/>
    <w:rsid w:val="00EE12F3"/>
    <w:rsid w:val="00EE2ADE"/>
    <w:rsid w:val="00EE678E"/>
    <w:rsid w:val="00EF10F5"/>
    <w:rsid w:val="00EF3896"/>
    <w:rsid w:val="00EF6AE9"/>
    <w:rsid w:val="00F01462"/>
    <w:rsid w:val="00F0379D"/>
    <w:rsid w:val="00F0512A"/>
    <w:rsid w:val="00F14DDC"/>
    <w:rsid w:val="00F22831"/>
    <w:rsid w:val="00F25BF3"/>
    <w:rsid w:val="00F30963"/>
    <w:rsid w:val="00F40356"/>
    <w:rsid w:val="00F44A11"/>
    <w:rsid w:val="00F81F7A"/>
    <w:rsid w:val="00F83AFE"/>
    <w:rsid w:val="00F8498C"/>
    <w:rsid w:val="00F86793"/>
    <w:rsid w:val="00F977D8"/>
    <w:rsid w:val="00FB6CC9"/>
    <w:rsid w:val="00FD4518"/>
    <w:rsid w:val="00FD4657"/>
    <w:rsid w:val="00FD55A7"/>
    <w:rsid w:val="00FD6B47"/>
    <w:rsid w:val="00FD6E2A"/>
    <w:rsid w:val="00FE264C"/>
    <w:rsid w:val="00FF228F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A1B5"/>
  <w15:chartTrackingRefBased/>
  <w15:docId w15:val="{8E3D7506-6858-4099-84AB-EBE240B8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8F"/>
  </w:style>
  <w:style w:type="paragraph" w:styleId="Heading1">
    <w:name w:val="heading 1"/>
    <w:basedOn w:val="Normal"/>
    <w:next w:val="Normal"/>
    <w:link w:val="Heading1Char"/>
    <w:uiPriority w:val="9"/>
    <w:qFormat/>
    <w:rsid w:val="00C3608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0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0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D4D4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0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D4D4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0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D4D4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0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525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0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D4D4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0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D4D4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60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9A5B7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08F"/>
    <w:rPr>
      <w:rFonts w:asciiTheme="majorHAnsi" w:eastAsiaTheme="majorEastAsia" w:hAnsiTheme="majorHAnsi" w:cstheme="majorBidi"/>
      <w:color w:val="39A5B7" w:themeColor="accent1"/>
      <w:spacing w:val="-10"/>
      <w:sz w:val="56"/>
      <w:szCs w:val="56"/>
    </w:rPr>
  </w:style>
  <w:style w:type="paragraph" w:styleId="Date">
    <w:name w:val="Date"/>
    <w:basedOn w:val="Normal"/>
    <w:next w:val="Address"/>
    <w:link w:val="DateChar"/>
    <w:uiPriority w:val="2"/>
    <w:unhideWhenUsed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3608F"/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0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C3608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8F"/>
    <w:pPr>
      <w:pBdr>
        <w:left w:val="single" w:sz="18" w:space="12" w:color="39A5B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9A5B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8F"/>
    <w:rPr>
      <w:rFonts w:asciiTheme="majorHAnsi" w:eastAsiaTheme="majorEastAsia" w:hAnsiTheme="majorHAnsi" w:cstheme="majorBidi"/>
      <w:color w:val="39A5B7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C3608F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C3608F"/>
    <w:rPr>
      <w:b/>
      <w:bCs/>
      <w:smallCaps/>
      <w:spacing w:val="5"/>
      <w:u w:val="single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08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08F"/>
    <w:rPr>
      <w:rFonts w:asciiTheme="majorHAnsi" w:eastAsiaTheme="majorEastAsia" w:hAnsiTheme="majorHAnsi" w:cstheme="majorBidi"/>
      <w:b/>
      <w:bCs/>
      <w:color w:val="4D4D4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08F"/>
    <w:rPr>
      <w:rFonts w:asciiTheme="majorHAnsi" w:eastAsiaTheme="majorEastAsia" w:hAnsiTheme="majorHAnsi" w:cstheme="majorBidi"/>
      <w:b/>
      <w:bCs/>
      <w:i/>
      <w:iCs/>
      <w:color w:val="4D4D4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08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08F"/>
    <w:rPr>
      <w:rFonts w:asciiTheme="majorHAnsi" w:eastAsiaTheme="majorEastAsia" w:hAnsiTheme="majorHAnsi" w:cstheme="majorBidi"/>
      <w:color w:val="4D4D4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08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08F"/>
    <w:rPr>
      <w:rFonts w:asciiTheme="majorHAnsi" w:eastAsiaTheme="majorEastAsia" w:hAnsiTheme="majorHAnsi" w:cstheme="majorBidi"/>
      <w:color w:val="4D4D4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08F"/>
    <w:rPr>
      <w:rFonts w:asciiTheme="majorHAnsi" w:eastAsiaTheme="majorEastAsia" w:hAnsiTheme="majorHAnsi" w:cstheme="majorBidi"/>
      <w:i/>
      <w:iCs/>
      <w:color w:val="4D4D4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08F"/>
    <w:rPr>
      <w:rFonts w:asciiTheme="majorHAnsi" w:eastAsiaTheme="majorEastAsia" w:hAnsiTheme="majorHAnsi" w:cstheme="majorBidi"/>
      <w:i/>
      <w:iCs/>
      <w:color w:val="1C525B" w:themeColor="accent1" w:themeShade="80"/>
      <w:sz w:val="21"/>
      <w:szCs w:val="21"/>
    </w:rPr>
  </w:style>
  <w:style w:type="character" w:styleId="Strong">
    <w:name w:val="Strong"/>
    <w:basedOn w:val="DefaultParagraphFont"/>
    <w:uiPriority w:val="22"/>
    <w:qFormat/>
    <w:rsid w:val="00C3608F"/>
    <w:rPr>
      <w:b/>
      <w:bCs/>
    </w:rPr>
  </w:style>
  <w:style w:type="character" w:styleId="Emphasis">
    <w:name w:val="Emphasis"/>
    <w:basedOn w:val="DefaultParagraphFont"/>
    <w:uiPriority w:val="20"/>
    <w:qFormat/>
    <w:rsid w:val="00C3608F"/>
    <w:rPr>
      <w:i/>
      <w:iCs/>
    </w:rPr>
  </w:style>
  <w:style w:type="paragraph" w:styleId="NoSpacing">
    <w:name w:val="No Spacing"/>
    <w:uiPriority w:val="1"/>
    <w:qFormat/>
    <w:rsid w:val="00C360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608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8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360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3608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3608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8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33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uke.frangeskou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uke.frangeskou@gmail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2-frangeskou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5BD3-579E-40E5-94E7-85FA86B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Luke Frangeskou</dc:creator>
  <cp:keywords/>
  <dc:description/>
  <cp:lastModifiedBy>Luke Frangeskou</cp:lastModifiedBy>
  <cp:revision>408</cp:revision>
  <dcterms:created xsi:type="dcterms:W3CDTF">2023-07-06T20:02:00Z</dcterms:created>
  <dcterms:modified xsi:type="dcterms:W3CDTF">2025-03-09T22:50:00Z</dcterms:modified>
</cp:coreProperties>
</file>